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B1" w:rsidRPr="00F77266" w:rsidRDefault="00B90067" w:rsidP="0085537F">
      <w:pPr>
        <w:snapToGrid w:val="0"/>
        <w:spacing w:afterLines="50" w:after="180"/>
        <w:jc w:val="right"/>
        <w:rPr>
          <w:rFonts w:ascii="文鼎中黑" w:eastAsia="文鼎中黑" w:hAnsi="標楷體"/>
          <w:kern w:val="0"/>
          <w:szCs w:val="24"/>
        </w:rPr>
      </w:pPr>
      <w:r w:rsidRPr="00F77266">
        <w:rPr>
          <w:rFonts w:ascii="文鼎中黑" w:eastAsia="文鼎中黑" w:hAnsi="標楷體" w:hint="eastAsia"/>
          <w:kern w:val="0"/>
          <w:sz w:val="36"/>
          <w:szCs w:val="36"/>
        </w:rPr>
        <w:t>新北市立中平國民中學</w:t>
      </w:r>
      <w:r w:rsidR="003A2FBA" w:rsidRPr="00F77266">
        <w:rPr>
          <w:rFonts w:ascii="文鼎中黑" w:eastAsia="文鼎中黑" w:hAnsi="標楷體" w:hint="eastAsia"/>
          <w:kern w:val="0"/>
          <w:sz w:val="36"/>
          <w:szCs w:val="36"/>
        </w:rPr>
        <w:t>10</w:t>
      </w:r>
      <w:r w:rsidR="00D052C0" w:rsidRPr="00F77266">
        <w:rPr>
          <w:rFonts w:ascii="文鼎中黑" w:eastAsia="文鼎中黑" w:hAnsi="標楷體" w:hint="eastAsia"/>
          <w:kern w:val="0"/>
          <w:sz w:val="36"/>
          <w:szCs w:val="36"/>
        </w:rPr>
        <w:t>7</w:t>
      </w:r>
      <w:r w:rsidRPr="00F77266">
        <w:rPr>
          <w:rFonts w:ascii="文鼎中黑" w:eastAsia="文鼎中黑" w:hAnsi="標楷體" w:hint="eastAsia"/>
          <w:kern w:val="0"/>
          <w:sz w:val="36"/>
          <w:szCs w:val="36"/>
        </w:rPr>
        <w:t>學年度第1學期行事曆</w:t>
      </w:r>
      <w:r w:rsidR="0085537F">
        <w:rPr>
          <w:rFonts w:ascii="文鼎中黑" w:eastAsia="文鼎中黑" w:hAnsi="標楷體" w:hint="eastAsia"/>
          <w:kern w:val="0"/>
          <w:sz w:val="36"/>
          <w:szCs w:val="36"/>
        </w:rPr>
        <w:t xml:space="preserve">          </w:t>
      </w:r>
      <w:r w:rsidR="0085537F" w:rsidRPr="0085537F">
        <w:rPr>
          <w:rFonts w:ascii="文鼎中黑" w:eastAsia="文鼎中黑" w:hAnsi="標楷體" w:hint="eastAsia"/>
          <w:color w:val="FF0000"/>
          <w:kern w:val="0"/>
          <w:sz w:val="36"/>
          <w:szCs w:val="36"/>
        </w:rPr>
        <w:t>1070</w:t>
      </w:r>
      <w:r w:rsidR="00F916A9">
        <w:rPr>
          <w:rFonts w:ascii="文鼎中黑" w:eastAsia="文鼎中黑" w:hAnsi="標楷體"/>
          <w:color w:val="FF0000"/>
          <w:kern w:val="0"/>
          <w:sz w:val="36"/>
          <w:szCs w:val="36"/>
        </w:rPr>
        <w:t>829</w:t>
      </w:r>
      <w:bookmarkStart w:id="0" w:name="_GoBack"/>
      <w:bookmarkEnd w:id="0"/>
      <w:r w:rsidR="0085537F" w:rsidRPr="0085537F">
        <w:rPr>
          <w:rFonts w:ascii="文鼎中黑" w:eastAsia="文鼎中黑" w:hAnsi="標楷體" w:hint="eastAsia"/>
          <w:color w:val="FF0000"/>
          <w:kern w:val="0"/>
          <w:sz w:val="36"/>
          <w:szCs w:val="36"/>
        </w:rPr>
        <w:t>校務會議通過</w:t>
      </w:r>
    </w:p>
    <w:tbl>
      <w:tblPr>
        <w:tblW w:w="1559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341"/>
        <w:gridCol w:w="351"/>
        <w:gridCol w:w="351"/>
        <w:gridCol w:w="351"/>
        <w:gridCol w:w="351"/>
        <w:gridCol w:w="351"/>
        <w:gridCol w:w="344"/>
        <w:gridCol w:w="356"/>
        <w:gridCol w:w="3483"/>
        <w:gridCol w:w="2992"/>
        <w:gridCol w:w="4111"/>
        <w:gridCol w:w="1843"/>
      </w:tblGrid>
      <w:tr w:rsidR="00F77266" w:rsidRPr="00F77266" w:rsidTr="00AF6CFE">
        <w:trPr>
          <w:cantSplit/>
          <w:trHeight w:val="170"/>
        </w:trPr>
        <w:tc>
          <w:tcPr>
            <w:tcW w:w="368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</w:tcPr>
          <w:p w:rsidR="00173E33" w:rsidRPr="00F77266" w:rsidRDefault="00173E33">
            <w:pPr>
              <w:snapToGrid w:val="0"/>
              <w:jc w:val="center"/>
              <w:rPr>
                <w:rFonts w:ascii="文鼎中黑" w:eastAsia="文鼎中黑"/>
                <w:szCs w:val="24"/>
              </w:rPr>
            </w:pPr>
            <w:proofErr w:type="gramStart"/>
            <w:r w:rsidRPr="00F77266">
              <w:rPr>
                <w:rFonts w:ascii="文鼎中黑" w:eastAsia="文鼎中黑" w:hint="eastAsia"/>
                <w:szCs w:val="24"/>
              </w:rPr>
              <w:t>週</w:t>
            </w:r>
            <w:proofErr w:type="gramEnd"/>
            <w:r w:rsidRPr="00F77266">
              <w:rPr>
                <w:rFonts w:ascii="文鼎中黑" w:eastAsia="文鼎中黑" w:hint="eastAsia"/>
                <w:szCs w:val="24"/>
              </w:rPr>
              <w:br/>
              <w:t>次</w:t>
            </w:r>
          </w:p>
        </w:tc>
        <w:tc>
          <w:tcPr>
            <w:tcW w:w="341" w:type="dxa"/>
            <w:vMerge w:val="restart"/>
            <w:tcBorders>
              <w:top w:val="thinThickLargeGap" w:sz="24" w:space="0" w:color="auto"/>
            </w:tcBorders>
            <w:vAlign w:val="center"/>
          </w:tcPr>
          <w:p w:rsidR="00173E33" w:rsidRPr="00F77266" w:rsidRDefault="00173E33">
            <w:pPr>
              <w:pStyle w:val="a8"/>
              <w:adjustRightInd/>
              <w:snapToGrid w:val="0"/>
              <w:textAlignment w:val="auto"/>
              <w:rPr>
                <w:rFonts w:ascii="文鼎中黑" w:eastAsia="文鼎中黑"/>
                <w:szCs w:val="24"/>
              </w:rPr>
            </w:pPr>
            <w:r w:rsidRPr="00F77266">
              <w:rPr>
                <w:rFonts w:ascii="文鼎中黑" w:eastAsia="文鼎中黑" w:hint="eastAsia"/>
                <w:szCs w:val="24"/>
              </w:rPr>
              <w:t>月</w:t>
            </w:r>
          </w:p>
          <w:p w:rsidR="00173E33" w:rsidRPr="00F77266" w:rsidRDefault="00173E33">
            <w:pPr>
              <w:pStyle w:val="a8"/>
              <w:adjustRightInd/>
              <w:snapToGrid w:val="0"/>
              <w:textAlignment w:val="auto"/>
              <w:rPr>
                <w:rFonts w:ascii="文鼎中黑" w:eastAsia="文鼎中黑"/>
                <w:szCs w:val="24"/>
              </w:rPr>
            </w:pPr>
            <w:r w:rsidRPr="00F77266">
              <w:rPr>
                <w:rFonts w:ascii="文鼎中黑" w:eastAsia="文鼎中黑" w:hint="eastAsia"/>
                <w:szCs w:val="24"/>
              </w:rPr>
              <w:t>份</w:t>
            </w:r>
          </w:p>
        </w:tc>
        <w:tc>
          <w:tcPr>
            <w:tcW w:w="2455" w:type="dxa"/>
            <w:gridSpan w:val="7"/>
            <w:tcBorders>
              <w:top w:val="thinThickLargeGap" w:sz="24" w:space="0" w:color="auto"/>
              <w:right w:val="single" w:sz="6" w:space="0" w:color="auto"/>
            </w:tcBorders>
          </w:tcPr>
          <w:p w:rsidR="00173E33" w:rsidRPr="00F77266" w:rsidRDefault="00173E33" w:rsidP="00981536">
            <w:pPr>
              <w:snapToGrid w:val="0"/>
              <w:jc w:val="center"/>
              <w:rPr>
                <w:rFonts w:ascii="文鼎中黑" w:eastAsia="文鼎中黑"/>
                <w:b/>
                <w:bCs/>
                <w:sz w:val="32"/>
                <w:szCs w:val="32"/>
              </w:rPr>
            </w:pPr>
            <w:r w:rsidRPr="00F77266">
              <w:rPr>
                <w:rFonts w:ascii="文鼎中黑" w:eastAsia="文鼎中黑" w:hint="eastAsia"/>
                <w:szCs w:val="24"/>
              </w:rPr>
              <w:t>日     期</w:t>
            </w:r>
          </w:p>
        </w:tc>
        <w:tc>
          <w:tcPr>
            <w:tcW w:w="3483" w:type="dxa"/>
            <w:vMerge w:val="restart"/>
            <w:tcBorders>
              <w:top w:val="thinThickLargeGap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3E33" w:rsidRPr="00F77266" w:rsidRDefault="00173E33" w:rsidP="00586E0A">
            <w:pPr>
              <w:snapToGrid w:val="0"/>
              <w:jc w:val="center"/>
              <w:rPr>
                <w:rFonts w:ascii="文鼎中黑" w:eastAsia="文鼎中黑"/>
                <w:bCs/>
                <w:sz w:val="32"/>
                <w:szCs w:val="32"/>
              </w:rPr>
            </w:pPr>
            <w:r w:rsidRPr="00F77266">
              <w:rPr>
                <w:rFonts w:ascii="文鼎中黑" w:eastAsia="文鼎中黑" w:hint="eastAsia"/>
                <w:bCs/>
                <w:sz w:val="32"/>
                <w:szCs w:val="32"/>
              </w:rPr>
              <w:t>教務處</w:t>
            </w:r>
          </w:p>
        </w:tc>
        <w:tc>
          <w:tcPr>
            <w:tcW w:w="2992" w:type="dxa"/>
            <w:vMerge w:val="restart"/>
            <w:tcBorders>
              <w:top w:val="thinThickLarge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3E33" w:rsidRPr="00F77266" w:rsidRDefault="00173E33" w:rsidP="00FE6FDC">
            <w:pPr>
              <w:snapToGrid w:val="0"/>
              <w:jc w:val="center"/>
              <w:rPr>
                <w:rFonts w:ascii="文鼎中黑" w:eastAsia="文鼎中黑"/>
                <w:bCs/>
                <w:sz w:val="32"/>
                <w:szCs w:val="32"/>
              </w:rPr>
            </w:pPr>
            <w:r w:rsidRPr="00F77266">
              <w:rPr>
                <w:rFonts w:ascii="文鼎中黑" w:eastAsia="文鼎中黑" w:hint="eastAsia"/>
                <w:bCs/>
                <w:sz w:val="32"/>
                <w:szCs w:val="32"/>
              </w:rPr>
              <w:t>學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32"/>
                <w:szCs w:val="32"/>
              </w:rPr>
              <w:t>務</w:t>
            </w:r>
            <w:proofErr w:type="gramEnd"/>
            <w:r w:rsidRPr="00F77266">
              <w:rPr>
                <w:rFonts w:ascii="文鼎中黑" w:eastAsia="文鼎中黑" w:hint="eastAsia"/>
                <w:bCs/>
                <w:sz w:val="32"/>
                <w:szCs w:val="32"/>
              </w:rPr>
              <w:t>處</w:t>
            </w:r>
          </w:p>
        </w:tc>
        <w:tc>
          <w:tcPr>
            <w:tcW w:w="4111" w:type="dxa"/>
            <w:vMerge w:val="restart"/>
            <w:tcBorders>
              <w:top w:val="thinThickLargeGap" w:sz="2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3E33" w:rsidRPr="00F77266" w:rsidRDefault="00173E33" w:rsidP="00345187">
            <w:pPr>
              <w:snapToGrid w:val="0"/>
              <w:jc w:val="center"/>
              <w:rPr>
                <w:rFonts w:ascii="文鼎中黑" w:eastAsia="文鼎中黑"/>
                <w:bCs/>
                <w:sz w:val="32"/>
                <w:szCs w:val="32"/>
              </w:rPr>
            </w:pPr>
            <w:r w:rsidRPr="00F77266">
              <w:rPr>
                <w:rFonts w:ascii="文鼎中黑" w:eastAsia="文鼎中黑" w:hint="eastAsia"/>
                <w:bCs/>
                <w:sz w:val="32"/>
                <w:szCs w:val="32"/>
              </w:rPr>
              <w:t>輔導處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:rsidR="00173E33" w:rsidRPr="00F77266" w:rsidRDefault="00173E33" w:rsidP="00AE3D42">
            <w:pPr>
              <w:snapToGrid w:val="0"/>
              <w:jc w:val="center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總務處</w:t>
            </w: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6"/>
        </w:trPr>
        <w:tc>
          <w:tcPr>
            <w:tcW w:w="368" w:type="dxa"/>
            <w:vMerge/>
            <w:tcBorders>
              <w:left w:val="thinThickLargeGap" w:sz="24" w:space="0" w:color="auto"/>
              <w:bottom w:val="single" w:sz="12" w:space="0" w:color="auto"/>
            </w:tcBorders>
            <w:vAlign w:val="center"/>
          </w:tcPr>
          <w:p w:rsidR="00173E33" w:rsidRPr="00F77266" w:rsidRDefault="00173E33">
            <w:pPr>
              <w:snapToGrid w:val="0"/>
              <w:jc w:val="center"/>
              <w:rPr>
                <w:rFonts w:ascii="文鼎中黑" w:eastAsia="文鼎中黑"/>
                <w:szCs w:val="24"/>
              </w:rPr>
            </w:pPr>
          </w:p>
        </w:tc>
        <w:tc>
          <w:tcPr>
            <w:tcW w:w="341" w:type="dxa"/>
            <w:vMerge/>
          </w:tcPr>
          <w:p w:rsidR="00173E33" w:rsidRPr="00F77266" w:rsidRDefault="00173E33">
            <w:pPr>
              <w:pStyle w:val="a8"/>
              <w:snapToGrid w:val="0"/>
              <w:rPr>
                <w:rFonts w:ascii="文鼎中黑" w:eastAsia="文鼎中黑"/>
                <w:szCs w:val="24"/>
              </w:rPr>
            </w:pPr>
          </w:p>
        </w:tc>
        <w:tc>
          <w:tcPr>
            <w:tcW w:w="351" w:type="dxa"/>
          </w:tcPr>
          <w:p w:rsidR="00173E33" w:rsidRPr="00F77266" w:rsidRDefault="00173E33">
            <w:pPr>
              <w:snapToGrid w:val="0"/>
              <w:jc w:val="center"/>
              <w:rPr>
                <w:rFonts w:ascii="文鼎中黑" w:eastAsia="文鼎中黑"/>
                <w:szCs w:val="24"/>
              </w:rPr>
            </w:pPr>
            <w:r w:rsidRPr="00F77266">
              <w:rPr>
                <w:rFonts w:ascii="文鼎中黑" w:eastAsia="文鼎中黑" w:hint="eastAsia"/>
                <w:szCs w:val="24"/>
              </w:rPr>
              <w:t xml:space="preserve">日 </w:t>
            </w:r>
          </w:p>
        </w:tc>
        <w:tc>
          <w:tcPr>
            <w:tcW w:w="351" w:type="dxa"/>
            <w:tcBorders>
              <w:bottom w:val="single" w:sz="12" w:space="0" w:color="auto"/>
            </w:tcBorders>
          </w:tcPr>
          <w:p w:rsidR="00173E33" w:rsidRPr="00F77266" w:rsidRDefault="00173E33">
            <w:pPr>
              <w:snapToGrid w:val="0"/>
              <w:jc w:val="center"/>
              <w:rPr>
                <w:rFonts w:ascii="文鼎中黑" w:eastAsia="文鼎中黑"/>
                <w:szCs w:val="24"/>
              </w:rPr>
            </w:pPr>
            <w:proofErr w:type="gramStart"/>
            <w:r w:rsidRPr="00F77266">
              <w:rPr>
                <w:rFonts w:ascii="文鼎中黑" w:eastAsia="文鼎中黑" w:hint="eastAsia"/>
                <w:szCs w:val="24"/>
              </w:rPr>
              <w:t>一</w:t>
            </w:r>
            <w:proofErr w:type="gramEnd"/>
          </w:p>
        </w:tc>
        <w:tc>
          <w:tcPr>
            <w:tcW w:w="351" w:type="dxa"/>
            <w:tcBorders>
              <w:bottom w:val="single" w:sz="12" w:space="0" w:color="auto"/>
            </w:tcBorders>
          </w:tcPr>
          <w:p w:rsidR="00173E33" w:rsidRPr="00F77266" w:rsidRDefault="00173E33">
            <w:pPr>
              <w:snapToGrid w:val="0"/>
              <w:jc w:val="center"/>
              <w:rPr>
                <w:rFonts w:ascii="文鼎中黑" w:eastAsia="文鼎中黑"/>
                <w:szCs w:val="24"/>
              </w:rPr>
            </w:pPr>
            <w:r w:rsidRPr="00F77266">
              <w:rPr>
                <w:rFonts w:ascii="文鼎中黑" w:eastAsia="文鼎中黑" w:hint="eastAsia"/>
                <w:szCs w:val="24"/>
              </w:rPr>
              <w:t>二</w:t>
            </w:r>
          </w:p>
        </w:tc>
        <w:tc>
          <w:tcPr>
            <w:tcW w:w="351" w:type="dxa"/>
            <w:tcBorders>
              <w:bottom w:val="single" w:sz="12" w:space="0" w:color="auto"/>
            </w:tcBorders>
          </w:tcPr>
          <w:p w:rsidR="00173E33" w:rsidRPr="00F77266" w:rsidRDefault="00173E33">
            <w:pPr>
              <w:snapToGrid w:val="0"/>
              <w:jc w:val="center"/>
              <w:rPr>
                <w:rFonts w:ascii="文鼎中黑" w:eastAsia="文鼎中黑"/>
                <w:szCs w:val="24"/>
              </w:rPr>
            </w:pPr>
            <w:r w:rsidRPr="00F77266">
              <w:rPr>
                <w:rFonts w:ascii="文鼎中黑" w:eastAsia="文鼎中黑" w:hint="eastAsia"/>
                <w:szCs w:val="24"/>
              </w:rPr>
              <w:t>三</w:t>
            </w:r>
          </w:p>
        </w:tc>
        <w:tc>
          <w:tcPr>
            <w:tcW w:w="351" w:type="dxa"/>
            <w:tcBorders>
              <w:bottom w:val="single" w:sz="12" w:space="0" w:color="auto"/>
            </w:tcBorders>
          </w:tcPr>
          <w:p w:rsidR="00173E33" w:rsidRPr="00F77266" w:rsidRDefault="00173E33">
            <w:pPr>
              <w:snapToGrid w:val="0"/>
              <w:jc w:val="center"/>
              <w:rPr>
                <w:rFonts w:ascii="文鼎中黑" w:eastAsia="文鼎中黑"/>
                <w:szCs w:val="24"/>
              </w:rPr>
            </w:pPr>
            <w:r w:rsidRPr="00F77266">
              <w:rPr>
                <w:rFonts w:ascii="文鼎中黑" w:eastAsia="文鼎中黑" w:hint="eastAsia"/>
                <w:szCs w:val="24"/>
              </w:rPr>
              <w:t>四</w:t>
            </w:r>
          </w:p>
        </w:tc>
        <w:tc>
          <w:tcPr>
            <w:tcW w:w="344" w:type="dxa"/>
            <w:tcBorders>
              <w:bottom w:val="single" w:sz="12" w:space="0" w:color="auto"/>
            </w:tcBorders>
            <w:shd w:val="clear" w:color="auto" w:fill="FFFFFF"/>
          </w:tcPr>
          <w:p w:rsidR="00173E33" w:rsidRPr="00F77266" w:rsidRDefault="00173E33">
            <w:pPr>
              <w:snapToGrid w:val="0"/>
              <w:jc w:val="center"/>
              <w:rPr>
                <w:rFonts w:ascii="文鼎中黑" w:eastAsia="文鼎中黑"/>
                <w:szCs w:val="24"/>
              </w:rPr>
            </w:pPr>
            <w:r w:rsidRPr="00F77266">
              <w:rPr>
                <w:rFonts w:ascii="文鼎中黑" w:eastAsia="文鼎中黑" w:hint="eastAsia"/>
                <w:szCs w:val="24"/>
              </w:rPr>
              <w:t>五</w:t>
            </w:r>
          </w:p>
        </w:tc>
        <w:tc>
          <w:tcPr>
            <w:tcW w:w="356" w:type="dxa"/>
            <w:tcBorders>
              <w:right w:val="single" w:sz="6" w:space="0" w:color="auto"/>
            </w:tcBorders>
          </w:tcPr>
          <w:p w:rsidR="00173E33" w:rsidRPr="00F77266" w:rsidRDefault="00173E33">
            <w:pPr>
              <w:snapToGrid w:val="0"/>
              <w:jc w:val="center"/>
              <w:rPr>
                <w:rFonts w:ascii="文鼎中黑" w:eastAsia="文鼎中黑"/>
                <w:szCs w:val="24"/>
              </w:rPr>
            </w:pPr>
            <w:r w:rsidRPr="00F77266">
              <w:rPr>
                <w:rFonts w:ascii="文鼎中黑" w:eastAsia="文鼎中黑" w:hint="eastAsia"/>
                <w:szCs w:val="24"/>
              </w:rPr>
              <w:t>六</w:t>
            </w:r>
          </w:p>
        </w:tc>
        <w:tc>
          <w:tcPr>
            <w:tcW w:w="348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3E33" w:rsidRPr="00F77266" w:rsidRDefault="00173E33">
            <w:pPr>
              <w:snapToGrid w:val="0"/>
              <w:jc w:val="center"/>
              <w:rPr>
                <w:rFonts w:ascii="新細明體"/>
              </w:rPr>
            </w:pPr>
          </w:p>
        </w:tc>
        <w:tc>
          <w:tcPr>
            <w:tcW w:w="2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E33" w:rsidRPr="00F77266" w:rsidRDefault="00173E33">
            <w:pPr>
              <w:snapToGrid w:val="0"/>
              <w:jc w:val="center"/>
              <w:rPr>
                <w:rFonts w:ascii="新細明體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3E33" w:rsidRPr="00F77266" w:rsidRDefault="00173E33">
            <w:pPr>
              <w:snapToGrid w:val="0"/>
              <w:jc w:val="center"/>
              <w:rPr>
                <w:rFonts w:ascii="新細明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173E33" w:rsidRPr="00F77266" w:rsidRDefault="00AE3D42" w:rsidP="00AE3D42">
            <w:pPr>
              <w:snapToGrid w:val="0"/>
              <w:jc w:val="center"/>
              <w:rPr>
                <w:rFonts w:ascii="新細明體"/>
                <w:b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補校</w:t>
            </w: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9"/>
        </w:trPr>
        <w:tc>
          <w:tcPr>
            <w:tcW w:w="368" w:type="dxa"/>
            <w:tcBorders>
              <w:top w:val="single" w:sz="12" w:space="0" w:color="auto"/>
              <w:left w:val="thinThickLargeGap" w:sz="24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準備</w:t>
            </w:r>
            <w:proofErr w:type="gramStart"/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34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八</w:t>
            </w:r>
          </w:p>
          <w:p w:rsidR="00AE3D42" w:rsidRPr="00F77266" w:rsidRDefault="00AE3D42" w:rsidP="006B6FA5">
            <w:pPr>
              <w:rPr>
                <w:rFonts w:ascii="文鼎中黑" w:eastAsia="文鼎中黑"/>
                <w:szCs w:val="24"/>
              </w:rPr>
            </w:pPr>
          </w:p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月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19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20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21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22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23</w:t>
            </w:r>
          </w:p>
        </w:tc>
        <w:tc>
          <w:tcPr>
            <w:tcW w:w="3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24</w:t>
            </w:r>
          </w:p>
        </w:tc>
        <w:tc>
          <w:tcPr>
            <w:tcW w:w="3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25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1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8/28-8/29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教師備課研習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(8/28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惇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敘高中)</w:t>
            </w:r>
          </w:p>
          <w:p w:rsidR="00AE3D42" w:rsidRPr="00F77266" w:rsidRDefault="00AE3D42" w:rsidP="006B6FA5">
            <w:pPr>
              <w:spacing w:line="220" w:lineRule="exact"/>
              <w:ind w:left="1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8/29第一次教學研究會</w:t>
            </w:r>
          </w:p>
          <w:p w:rsidR="00AE3D42" w:rsidRPr="00F77266" w:rsidRDefault="00AE3D42" w:rsidP="006B6FA5">
            <w:pPr>
              <w:spacing w:line="220" w:lineRule="exact"/>
              <w:ind w:left="1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8/30開學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3D42" w:rsidRPr="00F77266" w:rsidRDefault="00AE3D42" w:rsidP="006B6FA5">
            <w:pPr>
              <w:snapToGrid w:val="0"/>
              <w:spacing w:line="240" w:lineRule="exact"/>
              <w:ind w:rightChars="60" w:right="144"/>
              <w:jc w:val="both"/>
              <w:rPr>
                <w:rFonts w:ascii="文鼎中黑" w:eastAsia="文鼎中黑" w:hAnsiTheme="majorEastAsia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cs="微軟正黑體" w:hint="eastAsia"/>
                <w:bCs/>
                <w:sz w:val="16"/>
                <w:szCs w:val="16"/>
              </w:rPr>
              <w:t>8/23-8/24新生訓練、新生午餐訂購</w:t>
            </w:r>
          </w:p>
          <w:p w:rsidR="00AE3D42" w:rsidRPr="00F77266" w:rsidRDefault="00AE3D42" w:rsidP="006B6FA5">
            <w:pPr>
              <w:ind w:left="266" w:rightChars="40" w:right="96" w:hangingChars="166" w:hanging="266"/>
              <w:jc w:val="both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8/30開學</w:t>
            </w:r>
            <w:r w:rsidRPr="00F77266">
              <w:rPr>
                <w:rFonts w:ascii="文鼎中黑" w:eastAsia="文鼎中黑" w:hAnsiTheme="majorEastAsia" w:cs="微軟正黑體" w:hint="eastAsia"/>
                <w:bCs/>
                <w:sz w:val="16"/>
                <w:szCs w:val="16"/>
              </w:rPr>
              <w:t>、中央餐廚開始</w:t>
            </w:r>
          </w:p>
          <w:p w:rsidR="00AE3D42" w:rsidRPr="00F77266" w:rsidRDefault="00AE3D42" w:rsidP="006B6FA5">
            <w:pPr>
              <w:ind w:left="266" w:rightChars="40" w:right="96" w:hangingChars="166" w:hanging="266"/>
              <w:jc w:val="both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8/31開學典禮</w:t>
            </w:r>
          </w:p>
          <w:p w:rsidR="00AE3D42" w:rsidRPr="00F77266" w:rsidRDefault="00AE3D42" w:rsidP="006B6FA5">
            <w:pPr>
              <w:ind w:rightChars="40" w:right="96"/>
              <w:jc w:val="both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8/31幹部訓練</w:t>
            </w:r>
          </w:p>
          <w:p w:rsidR="00AE3D42" w:rsidRPr="00F77266" w:rsidRDefault="00AE3D42" w:rsidP="006B6FA5">
            <w:pPr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8/31七八年級選填社團</w:t>
            </w:r>
          </w:p>
          <w:p w:rsidR="00AE3D42" w:rsidRPr="00F77266" w:rsidRDefault="00AE3D42" w:rsidP="006B6FA5">
            <w:pPr>
              <w:snapToGrid w:val="0"/>
              <w:spacing w:line="240" w:lineRule="exact"/>
              <w:ind w:rightChars="60" w:right="144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8/31友善校園宣導-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藝起發光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(7-8年級)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8/23-8/24祖父母節宣導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8/23新進教師研習(下午)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8/26祖父母節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8/29家長日籌備會、學生輔導工作小組期初會議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(校務會議)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8/29特教新生安置會議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8/29特教宣導(七年級導師)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8/30-9/7填寫「生涯發展紀錄手冊」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jc w:val="both"/>
              <w:rPr>
                <w:rFonts w:ascii="文鼎中黑" w:eastAsia="文鼎中黑" w:hAnsi="微軟正黑體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8/30-9/14</w:t>
            </w:r>
            <w:proofErr w:type="gramStart"/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資源班期初</w:t>
            </w:r>
            <w:proofErr w:type="gramEnd"/>
            <w:r w:rsidRPr="00F77266">
              <w:rPr>
                <w:rFonts w:ascii="文鼎中黑" w:eastAsia="文鼎中黑" w:hAnsi="微軟正黑體" w:cs="微軟正黑體" w:hint="eastAsia"/>
                <w:bCs/>
                <w:sz w:val="16"/>
                <w:szCs w:val="16"/>
              </w:rPr>
              <w:t>IEP會議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thickThinLargeGap" w:sz="24" w:space="0" w:color="auto"/>
            </w:tcBorders>
            <w:shd w:val="clear" w:color="auto" w:fill="auto"/>
          </w:tcPr>
          <w:p w:rsidR="00AE3D42" w:rsidRPr="00F77266" w:rsidRDefault="00AE3D42" w:rsidP="00AB117A">
            <w:pPr>
              <w:snapToGrid w:val="0"/>
              <w:ind w:rightChars="60" w:right="144"/>
              <w:jc w:val="both"/>
              <w:rPr>
                <w:rFonts w:ascii="文鼎中黑" w:eastAsia="文鼎中黑" w:hAnsiTheme="minorEastAsia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cs="微軟正黑體" w:hint="eastAsia"/>
                <w:bCs/>
                <w:sz w:val="16"/>
                <w:szCs w:val="16"/>
              </w:rPr>
              <w:t>8/20清理水塔、化糞池</w:t>
            </w:r>
          </w:p>
          <w:p w:rsidR="00AE3D42" w:rsidRPr="00F77266" w:rsidRDefault="00AE3D42" w:rsidP="00AB117A">
            <w:pPr>
              <w:snapToGrid w:val="0"/>
              <w:ind w:rightChars="60" w:right="144"/>
              <w:jc w:val="both"/>
              <w:rPr>
                <w:rFonts w:ascii="文鼎中黑" w:eastAsia="文鼎中黑" w:hAnsiTheme="minorEastAsia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cs="微軟正黑體" w:hint="eastAsia"/>
                <w:bCs/>
                <w:sz w:val="16"/>
                <w:szCs w:val="16"/>
              </w:rPr>
              <w:t>8/27中元普渡</w:t>
            </w:r>
          </w:p>
          <w:p w:rsidR="00AE3D42" w:rsidRPr="00F77266" w:rsidRDefault="00AE3D42" w:rsidP="00AB117A">
            <w:pPr>
              <w:snapToGrid w:val="0"/>
              <w:ind w:rightChars="60" w:right="144"/>
              <w:jc w:val="both"/>
              <w:rPr>
                <w:rFonts w:ascii="文鼎中黑" w:eastAsia="文鼎中黑" w:hAnsiTheme="minorEastAsia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cs="微軟正黑體" w:hint="eastAsia"/>
                <w:bCs/>
                <w:sz w:val="16"/>
                <w:szCs w:val="16"/>
              </w:rPr>
              <w:t>8/29期初校務會議(13:30開始)</w:t>
            </w:r>
          </w:p>
          <w:p w:rsidR="00116BC4" w:rsidRPr="00F77266" w:rsidRDefault="00116BC4" w:rsidP="00AB117A">
            <w:pPr>
              <w:snapToGrid w:val="0"/>
              <w:ind w:rightChars="60" w:right="144"/>
              <w:jc w:val="both"/>
              <w:rPr>
                <w:rFonts w:ascii="文鼎中黑" w:eastAsia="文鼎中黑" w:hAnsiTheme="minorEastAsia" w:cs="微軟正黑體"/>
                <w:bCs/>
                <w:sz w:val="16"/>
                <w:szCs w:val="16"/>
              </w:rPr>
            </w:pPr>
          </w:p>
          <w:p w:rsidR="00AE3D42" w:rsidRPr="00F77266" w:rsidRDefault="00CA0EAE" w:rsidP="00AB117A">
            <w:pPr>
              <w:snapToGrid w:val="0"/>
              <w:ind w:rightChars="60" w:right="144"/>
              <w:jc w:val="both"/>
              <w:rPr>
                <w:rFonts w:ascii="文鼎中黑" w:eastAsia="文鼎中黑" w:hAnsiTheme="minorEastAsia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cs="微軟正黑體" w:hint="eastAsia"/>
                <w:bCs/>
                <w:sz w:val="16"/>
                <w:szCs w:val="16"/>
              </w:rPr>
              <w:t>--------------------</w:t>
            </w:r>
          </w:p>
          <w:p w:rsidR="00AE3D42" w:rsidRPr="00F77266" w:rsidRDefault="00AE3D42" w:rsidP="00AB117A">
            <w:pPr>
              <w:snapToGrid w:val="0"/>
              <w:ind w:rightChars="60" w:right="144"/>
              <w:jc w:val="both"/>
              <w:rPr>
                <w:rFonts w:ascii="文鼎中黑" w:eastAsia="文鼎中黑" w:hAnsiTheme="minorEastAsia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cs="微軟正黑體" w:hint="eastAsia"/>
                <w:bCs/>
                <w:sz w:val="16"/>
                <w:szCs w:val="16"/>
              </w:rPr>
              <w:t>8/30註冊、開學典禮</w:t>
            </w:r>
          </w:p>
          <w:p w:rsidR="00AE3D42" w:rsidRPr="00F77266" w:rsidRDefault="00AE3D42" w:rsidP="00AE3D42">
            <w:pPr>
              <w:snapToGrid w:val="0"/>
              <w:ind w:rightChars="60" w:right="144"/>
              <w:jc w:val="both"/>
              <w:rPr>
                <w:rFonts w:ascii="文鼎中黑" w:eastAsia="文鼎中黑" w:hAnsiTheme="minorEastAsia" w:cs="微軟正黑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cs="微軟正黑體" w:hint="eastAsia"/>
                <w:bCs/>
                <w:sz w:val="16"/>
                <w:szCs w:val="16"/>
              </w:rPr>
              <w:t>8/31正式上課、補註冊、補領課本</w:t>
            </w: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2"/>
        </w:trPr>
        <w:tc>
          <w:tcPr>
            <w:tcW w:w="368" w:type="dxa"/>
            <w:vMerge w:val="restart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一</w:t>
            </w: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26</w:t>
            </w:r>
          </w:p>
        </w:tc>
        <w:tc>
          <w:tcPr>
            <w:tcW w:w="351" w:type="dxa"/>
            <w:tcBorders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27</w:t>
            </w:r>
          </w:p>
        </w:tc>
        <w:tc>
          <w:tcPr>
            <w:tcW w:w="351" w:type="dxa"/>
            <w:tcBorders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28</w:t>
            </w:r>
          </w:p>
        </w:tc>
        <w:tc>
          <w:tcPr>
            <w:tcW w:w="351" w:type="dxa"/>
            <w:tcBorders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29</w:t>
            </w:r>
          </w:p>
        </w:tc>
        <w:tc>
          <w:tcPr>
            <w:tcW w:w="351" w:type="dxa"/>
            <w:tcBorders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30</w:t>
            </w:r>
          </w:p>
        </w:tc>
        <w:tc>
          <w:tcPr>
            <w:tcW w:w="344" w:type="dxa"/>
            <w:tcBorders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31</w:t>
            </w:r>
          </w:p>
        </w:tc>
        <w:tc>
          <w:tcPr>
            <w:tcW w:w="356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48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56"/>
        </w:trPr>
        <w:tc>
          <w:tcPr>
            <w:tcW w:w="368" w:type="dxa"/>
            <w:vMerge/>
            <w:tcBorders>
              <w:left w:val="thinThickLargeGap" w:sz="24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九</w:t>
            </w: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szCs w:val="24"/>
              </w:rPr>
            </w:pPr>
          </w:p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月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9/3-9/14繳交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風雲際繪美術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比賽作品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9/5前(新生)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風雲際繪美術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比賽報名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/>
                <w:bCs/>
                <w:sz w:val="16"/>
                <w:szCs w:val="16"/>
                <w:u w:val="single"/>
              </w:rPr>
            </w:pPr>
            <w:r w:rsidRPr="00F77266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u w:val="single"/>
              </w:rPr>
              <w:t>9/4-9/5</w:t>
            </w:r>
            <w:proofErr w:type="gramStart"/>
            <w:r w:rsidRPr="00F77266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u w:val="single"/>
              </w:rPr>
              <w:t>九</w:t>
            </w:r>
            <w:proofErr w:type="gramEnd"/>
            <w:r w:rsidRPr="00F77266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u w:val="single"/>
              </w:rPr>
              <w:t>年級第一次模擬考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9/6繳交暑假閱讀心得單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9/7期初實習輔導會議</w:t>
            </w: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(12:30)</w:t>
            </w:r>
          </w:p>
          <w:p w:rsidR="00AE3D42" w:rsidRPr="00F77266" w:rsidRDefault="00AE3D42" w:rsidP="00F838C8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9/10閱讀晨之美、讀報開始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9/10-9/21 校內語文競賽、英語文競賽報名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9/11中午12:00前繳交暑假作業檢核表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9/15新莊區語文競賽(五股國中/五股國小)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9/17第8節.晚自習.補救.族語課程開始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9/17期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初課發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會</w:t>
            </w: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(10:10)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9/17-9/28八九年級補考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9/20領域專書導讀：早自習(701-706)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9/21</w:t>
            </w: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七八年級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英語抽背開始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(每週五)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9/24中秋節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9/27領域專書導讀：早自習(7</w:t>
            </w:r>
            <w:r w:rsidR="00AF6CFE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07-712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9/29新北市地理知識大競賽複賽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9/29新北市原住民族語文競賽(大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崁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國小)</w:t>
            </w:r>
          </w:p>
          <w:p w:rsidR="00AE3D42" w:rsidRPr="00F77266" w:rsidRDefault="00AE3D42" w:rsidP="006B6FA5">
            <w:pPr>
              <w:spacing w:line="220" w:lineRule="exact"/>
              <w:ind w:left="378" w:rightChars="40" w:right="96" w:hangingChars="236" w:hanging="378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9/30新北市語文競賽(市賽)-動態組(新莊國小)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九月份：七年級圖書館利用教育-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書福窩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之旅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9/3校慶第一次籌備會議(行政會報)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9/7導師會報(1)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9/7校園防災安全宣導 (7-8年級)</w:t>
            </w:r>
          </w:p>
          <w:p w:rsidR="00AE3D42" w:rsidRPr="00F77266" w:rsidRDefault="00AE3D42" w:rsidP="006B6FA5">
            <w:pPr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9/7聯課活動正式上課</w:t>
            </w:r>
          </w:p>
          <w:p w:rsidR="00AE3D42" w:rsidRPr="00F77266" w:rsidRDefault="00AE3D42" w:rsidP="006B6FA5">
            <w:pPr>
              <w:rPr>
                <w:rFonts w:ascii="文鼎中黑" w:eastAsia="文鼎中黑" w:hAnsiTheme="minorEastAsia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9/7中平</w:t>
            </w:r>
            <w:proofErr w:type="gramStart"/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週</w:t>
            </w:r>
            <w:proofErr w:type="gramEnd"/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訊出刊</w:t>
            </w:r>
          </w:p>
          <w:p w:rsidR="00AE3D42" w:rsidRPr="00F77266" w:rsidRDefault="00AE3D42" w:rsidP="006B6FA5">
            <w:pPr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9/10防災演練講習</w:t>
            </w:r>
          </w:p>
          <w:p w:rsidR="00AE3D42" w:rsidRPr="00F77266" w:rsidRDefault="00AE3D42" w:rsidP="006B6FA5">
            <w:pPr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9/15租稅教育宣導</w:t>
            </w:r>
          </w:p>
          <w:p w:rsidR="00261341" w:rsidRDefault="00AE3D42" w:rsidP="00261341">
            <w:pPr>
              <w:snapToGrid w:val="0"/>
              <w:spacing w:line="220" w:lineRule="exact"/>
              <w:rPr>
                <w:rFonts w:ascii="文鼎中黑" w:eastAsia="文鼎中黑" w:hAnsi="標楷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9/17</w:t>
            </w:r>
            <w:r w:rsidRPr="00F77266">
              <w:rPr>
                <w:rFonts w:ascii="文鼎中黑" w:eastAsia="文鼎中黑" w:hAnsi="標楷體" w:hint="eastAsia"/>
                <w:bCs/>
                <w:sz w:val="16"/>
                <w:szCs w:val="16"/>
              </w:rPr>
              <w:t>第一學期整潔</w:t>
            </w:r>
            <w:r w:rsidR="00E45297" w:rsidRPr="00F77266">
              <w:rPr>
                <w:rFonts w:ascii="文鼎中黑" w:eastAsia="文鼎中黑" w:hAnsi="標楷體" w:hint="eastAsia"/>
                <w:bCs/>
                <w:sz w:val="16"/>
                <w:szCs w:val="16"/>
              </w:rPr>
              <w:t>秩序</w:t>
            </w:r>
            <w:r w:rsidRPr="00F77266">
              <w:rPr>
                <w:rFonts w:ascii="文鼎中黑" w:eastAsia="文鼎中黑" w:hAnsi="標楷體" w:hint="eastAsia"/>
                <w:bCs/>
                <w:sz w:val="16"/>
                <w:szCs w:val="16"/>
              </w:rPr>
              <w:t>評分開始</w:t>
            </w:r>
          </w:p>
          <w:p w:rsidR="00261341" w:rsidRPr="00F77266" w:rsidRDefault="00261341" w:rsidP="00261341">
            <w:pPr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9/17防災演練預演</w:t>
            </w:r>
          </w:p>
          <w:p w:rsidR="00AE3D42" w:rsidRPr="00F77266" w:rsidRDefault="00AE3D42" w:rsidP="006B6FA5">
            <w:pPr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9/19班級壁報開始出刊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9/21配合全國防災日演練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9/28敬師活動-蘋果節(七年級)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8/30-9/5小巨人/高關懷/認輔學生推薦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9/1-9/30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九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年級身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障生轉銜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會議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9/3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第一節身障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生新生及其小志工訓練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9/4資源班正式上課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9/5技藝教育課程隨隊輔導教師會議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9/7技職教育課程行前說明會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9/10期初特教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推行委員會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9/12技藝教育課程開始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9/12中輟會議</w:t>
            </w:r>
          </w:p>
          <w:p w:rsidR="00AE3D42" w:rsidRPr="00F77266" w:rsidRDefault="00AE3D42" w:rsidP="00CB256F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9/14生命教育宣導(安德烈食物銀行)早自習(701-706)自習課(707-712)</w:t>
            </w:r>
          </w:p>
          <w:p w:rsidR="00AE3D42" w:rsidRPr="00510604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/>
                <w:bCs/>
                <w:sz w:val="16"/>
                <w:szCs w:val="16"/>
                <w:u w:val="single"/>
              </w:rPr>
            </w:pPr>
            <w:r w:rsidRPr="00A12AB9">
              <w:rPr>
                <w:rFonts w:ascii="文鼎中黑" w:eastAsia="文鼎中黑" w:hint="eastAsia"/>
                <w:b/>
                <w:bCs/>
                <w:sz w:val="16"/>
                <w:szCs w:val="16"/>
                <w:u w:val="single"/>
                <w:shd w:val="pct15" w:color="auto" w:fill="FFFFFF"/>
              </w:rPr>
              <w:t>9/15家長日(含資源班</w:t>
            </w:r>
            <w:r w:rsidRPr="00510604">
              <w:rPr>
                <w:rFonts w:ascii="文鼎中黑" w:eastAsia="文鼎中黑" w:hint="eastAsia"/>
                <w:b/>
                <w:bCs/>
                <w:sz w:val="16"/>
                <w:szCs w:val="16"/>
                <w:u w:val="single"/>
              </w:rPr>
              <w:t>)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9/17家庭教育/生命教育推行小組期初會議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9/17生涯發展教育工作執行委員會期初會議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9/17小巨人/高關懷開始上課</w:t>
            </w:r>
          </w:p>
          <w:p w:rsidR="00AE3D42" w:rsidRPr="00F77266" w:rsidRDefault="00AE3D42" w:rsidP="00CB256F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9/21生命教育宣導(安德烈食物銀行)早自習(713-717)自習課(718-723)</w:t>
            </w:r>
          </w:p>
          <w:p w:rsidR="00AE3D42" w:rsidRPr="00F77266" w:rsidRDefault="00AE3D42" w:rsidP="006B6FA5">
            <w:pPr>
              <w:ind w:left="400" w:hangingChars="250" w:hanging="400"/>
              <w:rPr>
                <w:rFonts w:ascii="文鼎中黑" w:eastAsia="文鼎中黑" w:hAnsiTheme="minorEastAsia"/>
                <w:bCs/>
                <w:i/>
                <w:i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9/25志工大會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ind w:leftChars="1" w:left="242" w:hangingChars="150" w:hanging="240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9/25-9/27食物銀行</w:t>
            </w:r>
            <w:proofErr w:type="gramStart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募</w:t>
            </w:r>
            <w:proofErr w:type="gramEnd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物資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ind w:leftChars="1" w:left="242" w:hangingChars="150" w:hanging="240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9/25-10/5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七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年級智力測驗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9/26認輔工作說明會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新北市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鑑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輔會10703梯次鑑定安置提報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thickThinLargeGap" w:sz="24" w:space="0" w:color="auto"/>
            </w:tcBorders>
          </w:tcPr>
          <w:p w:rsidR="00AE3D42" w:rsidRPr="00F77266" w:rsidRDefault="00AE3D42" w:rsidP="00AB117A">
            <w:pPr>
              <w:snapToGrid w:val="0"/>
              <w:spacing w:line="220" w:lineRule="exact"/>
              <w:ind w:left="1" w:rightChars="40" w:right="96" w:firstLineChars="1" w:firstLine="2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9/3行政會報</w:t>
            </w:r>
          </w:p>
          <w:p w:rsidR="00AE3D42" w:rsidRPr="00F77266" w:rsidRDefault="00AE3D42" w:rsidP="00AB117A">
            <w:pPr>
              <w:snapToGrid w:val="0"/>
              <w:spacing w:line="220" w:lineRule="exact"/>
              <w:ind w:left="1" w:rightChars="40" w:right="96" w:firstLineChars="1" w:firstLine="2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8/30~9/7期初公務檢查修繕</w:t>
            </w:r>
          </w:p>
          <w:p w:rsidR="00AE3D42" w:rsidRPr="00F77266" w:rsidRDefault="00AE3D42" w:rsidP="00AB117A">
            <w:pPr>
              <w:snapToGrid w:val="0"/>
              <w:spacing w:line="220" w:lineRule="exact"/>
              <w:ind w:left="1" w:rightChars="40" w:right="96" w:firstLineChars="1" w:firstLine="2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9/7辦理「夜間暨假日停車」繳費、領停車證事宜</w:t>
            </w:r>
          </w:p>
          <w:p w:rsidR="00AE3D42" w:rsidRPr="00F77266" w:rsidRDefault="00AE3D42" w:rsidP="00AB117A">
            <w:pPr>
              <w:snapToGrid w:val="0"/>
              <w:spacing w:line="220" w:lineRule="exact"/>
              <w:ind w:left="1" w:rightChars="40" w:right="96" w:firstLineChars="1" w:firstLine="2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9/7辦理使用電梯卡繳費事宜(</w:t>
            </w:r>
            <w:proofErr w:type="gramStart"/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限新辦</w:t>
            </w:r>
            <w:proofErr w:type="gramEnd"/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卡)，</w:t>
            </w:r>
            <w:proofErr w:type="gramStart"/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舊卡欲繼續</w:t>
            </w:r>
            <w:proofErr w:type="gramEnd"/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使用者，請於10月繳費即可</w:t>
            </w:r>
          </w:p>
          <w:p w:rsidR="00AE3D42" w:rsidRPr="00F77266" w:rsidRDefault="00AE3D42" w:rsidP="00AB117A">
            <w:pPr>
              <w:snapToGrid w:val="0"/>
              <w:spacing w:line="220" w:lineRule="exact"/>
              <w:ind w:left="1" w:rightChars="40" w:right="96" w:firstLineChars="1" w:firstLine="2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※更換</w:t>
            </w:r>
            <w:proofErr w:type="gramStart"/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飲水機濾心</w:t>
            </w:r>
            <w:proofErr w:type="gramEnd"/>
          </w:p>
          <w:p w:rsidR="00AE3D42" w:rsidRPr="00F77266" w:rsidRDefault="00AE3D42" w:rsidP="00AB117A">
            <w:pPr>
              <w:snapToGrid w:val="0"/>
              <w:spacing w:line="220" w:lineRule="exact"/>
              <w:ind w:left="1" w:rightChars="40" w:right="96" w:firstLineChars="1" w:firstLine="2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</w:p>
          <w:p w:rsidR="00AE3D42" w:rsidRPr="00F77266" w:rsidRDefault="00CA0EAE" w:rsidP="00AB117A">
            <w:pPr>
              <w:snapToGrid w:val="0"/>
              <w:spacing w:line="220" w:lineRule="exact"/>
              <w:ind w:left="1" w:rightChars="40" w:right="96" w:firstLineChars="1" w:firstLine="2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---------------------</w:t>
            </w:r>
          </w:p>
          <w:p w:rsidR="00AE3D42" w:rsidRPr="00F77266" w:rsidRDefault="00AE3D42" w:rsidP="006B6FA5">
            <w:pPr>
              <w:widowControl/>
              <w:snapToGrid w:val="0"/>
              <w:ind w:leftChars="1" w:left="242" w:hangingChars="150" w:hanging="240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9/18迎新晚會</w:t>
            </w:r>
          </w:p>
          <w:p w:rsidR="00AE3D42" w:rsidRPr="00F77266" w:rsidRDefault="00AE3D42" w:rsidP="006B6FA5">
            <w:pPr>
              <w:snapToGrid w:val="0"/>
              <w:ind w:leftChars="1" w:left="242" w:hangingChars="150" w:hanging="240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9/24中秋節放假</w:t>
            </w: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8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二</w:t>
            </w:r>
          </w:p>
        </w:tc>
        <w:tc>
          <w:tcPr>
            <w:tcW w:w="341" w:type="dxa"/>
            <w:vMerge/>
            <w:tcBorders>
              <w:top w:val="single" w:sz="4" w:space="0" w:color="auto"/>
            </w:tcBorders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  <w:u w:val="double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u w:val="double"/>
              </w:rPr>
              <w:t>4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  <w:u w:val="double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u w:val="double"/>
              </w:rPr>
              <w:t>5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6</w:t>
            </w:r>
          </w:p>
        </w:tc>
        <w:tc>
          <w:tcPr>
            <w:tcW w:w="344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7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8</w:t>
            </w:r>
          </w:p>
        </w:tc>
        <w:tc>
          <w:tcPr>
            <w:tcW w:w="348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54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三</w:t>
            </w:r>
          </w:p>
        </w:tc>
        <w:tc>
          <w:tcPr>
            <w:tcW w:w="341" w:type="dxa"/>
            <w:vMerge/>
            <w:tcBorders>
              <w:top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9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10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11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12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13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14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510604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510604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15</w:t>
            </w:r>
          </w:p>
        </w:tc>
        <w:tc>
          <w:tcPr>
            <w:tcW w:w="348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98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四</w:t>
            </w:r>
          </w:p>
        </w:tc>
        <w:tc>
          <w:tcPr>
            <w:tcW w:w="341" w:type="dxa"/>
            <w:vMerge/>
            <w:tcBorders>
              <w:top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16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17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18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19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20</w:t>
            </w:r>
          </w:p>
        </w:tc>
        <w:tc>
          <w:tcPr>
            <w:tcW w:w="344" w:type="dxa"/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21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22</w:t>
            </w:r>
          </w:p>
        </w:tc>
        <w:tc>
          <w:tcPr>
            <w:tcW w:w="348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</w:tcPr>
          <w:p w:rsidR="00AE3D42" w:rsidRPr="00F77266" w:rsidRDefault="00AE3D42" w:rsidP="006B6FA5">
            <w:pPr>
              <w:snapToGrid w:val="0"/>
              <w:spacing w:line="220" w:lineRule="exact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38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五</w:t>
            </w:r>
          </w:p>
        </w:tc>
        <w:tc>
          <w:tcPr>
            <w:tcW w:w="341" w:type="dxa"/>
            <w:vMerge/>
            <w:tcBorders>
              <w:top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23</w:t>
            </w:r>
          </w:p>
        </w:tc>
        <w:tc>
          <w:tcPr>
            <w:tcW w:w="351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24</w:t>
            </w:r>
          </w:p>
        </w:tc>
        <w:tc>
          <w:tcPr>
            <w:tcW w:w="351" w:type="dxa"/>
            <w:tcBorders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25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26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27</w:t>
            </w:r>
          </w:p>
        </w:tc>
        <w:tc>
          <w:tcPr>
            <w:tcW w:w="344" w:type="dxa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28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29</w:t>
            </w:r>
          </w:p>
        </w:tc>
        <w:tc>
          <w:tcPr>
            <w:tcW w:w="348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4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六</w:t>
            </w:r>
          </w:p>
        </w:tc>
        <w:tc>
          <w:tcPr>
            <w:tcW w:w="341" w:type="dxa"/>
            <w:vMerge w:val="restart"/>
            <w:tcBorders>
              <w:top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十</w:t>
            </w: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月</w:t>
            </w:r>
          </w:p>
        </w:tc>
        <w:tc>
          <w:tcPr>
            <w:tcW w:w="35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30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</w:t>
            </w:r>
          </w:p>
        </w:tc>
        <w:tc>
          <w:tcPr>
            <w:tcW w:w="3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</w:t>
            </w:r>
          </w:p>
        </w:tc>
        <w:tc>
          <w:tcPr>
            <w:tcW w:w="351" w:type="dxa"/>
            <w:tcBorders>
              <w:top w:val="single" w:sz="12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4</w:t>
            </w:r>
          </w:p>
        </w:tc>
        <w:tc>
          <w:tcPr>
            <w:tcW w:w="3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5</w:t>
            </w:r>
          </w:p>
        </w:tc>
        <w:tc>
          <w:tcPr>
            <w:tcW w:w="356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6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10/1新北市語文競賽(市賽)-</w:t>
            </w:r>
            <w:r w:rsidR="00835943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靜態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組(秀朗國小)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10/4領域專書導讀：早自習(</w:t>
            </w:r>
            <w:r w:rsidR="00AF6CFE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713-717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)</w:t>
            </w: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 xml:space="preserve"> 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1E3AC3">
              <w:rPr>
                <w:rFonts w:ascii="文鼎中黑" w:eastAsia="文鼎中黑" w:hAnsi="標楷體" w:hint="eastAsia"/>
                <w:sz w:val="16"/>
                <w:szCs w:val="16"/>
                <w:highlight w:val="cyan"/>
              </w:rPr>
              <w:t>10/4</w:t>
            </w:r>
            <w:r w:rsidRPr="001E3AC3">
              <w:rPr>
                <w:rFonts w:ascii="文鼎中黑" w:eastAsia="文鼎中黑" w:hAnsiTheme="minorEastAsia" w:hint="eastAsia"/>
                <w:bCs/>
                <w:sz w:val="16"/>
                <w:szCs w:val="16"/>
                <w:highlight w:val="cyan"/>
              </w:rPr>
              <w:t>課程培力工作坊(第3梯次回流)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10/5</w:t>
            </w: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七八年級擴大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英語抽背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(導報時間)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10/10雙十節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1E3AC3">
              <w:rPr>
                <w:rFonts w:ascii="文鼎中黑" w:eastAsia="文鼎中黑" w:hAnsi="標楷體" w:hint="eastAsia"/>
                <w:sz w:val="16"/>
                <w:szCs w:val="16"/>
                <w:highlight w:val="cyan"/>
              </w:rPr>
              <w:t>10/11</w:t>
            </w:r>
            <w:r w:rsidRPr="001E3AC3">
              <w:rPr>
                <w:rFonts w:ascii="文鼎中黑" w:eastAsia="文鼎中黑" w:hAnsiTheme="minorEastAsia" w:hint="eastAsia"/>
                <w:bCs/>
                <w:sz w:val="16"/>
                <w:szCs w:val="16"/>
                <w:highlight w:val="cyan"/>
              </w:rPr>
              <w:t>課程培力工作坊(第4梯次回流)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/>
                <w:bCs/>
                <w:sz w:val="16"/>
                <w:szCs w:val="16"/>
                <w:u w:val="single"/>
              </w:rPr>
            </w:pPr>
            <w:r w:rsidRPr="00F77266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highlight w:val="lightGray"/>
                <w:u w:val="single"/>
              </w:rPr>
              <w:t>10/16-10/17</w:t>
            </w:r>
            <w:proofErr w:type="gramStart"/>
            <w:r w:rsidRPr="00F77266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highlight w:val="lightGray"/>
                <w:u w:val="single"/>
              </w:rPr>
              <w:t>第1次段</w:t>
            </w:r>
            <w:proofErr w:type="gramEnd"/>
            <w:r w:rsidRPr="00F77266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highlight w:val="lightGray"/>
                <w:u w:val="single"/>
              </w:rPr>
              <w:t>考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10/16中平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盃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寫作比賽(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一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)</w:t>
            </w:r>
          </w:p>
          <w:p w:rsidR="00111732" w:rsidRPr="00F77266" w:rsidRDefault="00AE3D42" w:rsidP="00111732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1E3AC3">
              <w:rPr>
                <w:rFonts w:ascii="文鼎中黑" w:eastAsia="文鼎中黑" w:hAnsiTheme="minorEastAsia" w:hint="eastAsia"/>
                <w:bCs/>
                <w:sz w:val="16"/>
                <w:szCs w:val="16"/>
                <w:highlight w:val="yellow"/>
              </w:rPr>
              <w:t>10/17課程培力工作坊(第5梯次初階第1天)</w:t>
            </w:r>
            <w:r w:rsidR="00111732"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 xml:space="preserve"> 10/</w:t>
            </w:r>
            <w:r w:rsidR="00111732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18</w:t>
            </w:r>
            <w:r w:rsidR="00111732"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領域專書導讀：早自習(</w:t>
            </w:r>
            <w:r w:rsidR="00111732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718-723</w:t>
            </w:r>
            <w:r w:rsidR="00111732"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10/18-11/9校內科展報名作業(第一階段)</w:t>
            </w:r>
          </w:p>
          <w:p w:rsidR="00AE3D42" w:rsidRPr="00F77266" w:rsidRDefault="00AE3D42" w:rsidP="006B6FA5">
            <w:pPr>
              <w:spacing w:line="220" w:lineRule="exact"/>
              <w:ind w:left="1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10/22-10/26第二次教學研究會</w:t>
            </w:r>
          </w:p>
          <w:p w:rsidR="00AE3D42" w:rsidRPr="00F77266" w:rsidRDefault="0011173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10/23</w:t>
            </w:r>
            <w:r w:rsidR="00AE3D42"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領域專書導讀：早自習(</w:t>
            </w:r>
            <w:r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801-805</w:t>
            </w:r>
            <w:r w:rsidR="00AE3D42"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1E3AC3">
              <w:rPr>
                <w:rFonts w:ascii="文鼎中黑" w:eastAsia="文鼎中黑" w:hAnsiTheme="minorEastAsia" w:hint="eastAsia"/>
                <w:bCs/>
                <w:sz w:val="16"/>
                <w:szCs w:val="16"/>
                <w:highlight w:val="yellow"/>
              </w:rPr>
              <w:t>10/26課程培力工作坊(第5梯次初階第2天)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10/29校內英語文競賽(演說、作文)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10/30領域專書導讀：早自習(8</w:t>
            </w:r>
            <w:r w:rsidR="00111732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06-810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napToGrid w:val="0"/>
              <w:spacing w:line="20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10/1校慶第二次籌備會議(行政會報)</w:t>
            </w:r>
          </w:p>
          <w:p w:rsidR="00AE3D42" w:rsidRPr="00F77266" w:rsidRDefault="00AE3D42" w:rsidP="006B6FA5">
            <w:pPr>
              <w:snapToGrid w:val="0"/>
              <w:spacing w:line="20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10/5導師會報(2)</w:t>
            </w:r>
          </w:p>
          <w:p w:rsidR="00AE3D42" w:rsidRPr="00F77266" w:rsidRDefault="00AE3D42" w:rsidP="006B6FA5">
            <w:pPr>
              <w:snapToGrid w:val="0"/>
              <w:spacing w:line="20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10/5防治藥物濫用宣導(7-8年級)</w:t>
            </w:r>
          </w:p>
          <w:p w:rsidR="00AE3D42" w:rsidRPr="00F77266" w:rsidRDefault="00AE3D42" w:rsidP="006B6FA5">
            <w:pPr>
              <w:snapToGrid w:val="0"/>
              <w:spacing w:line="20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10/12繳交模範生報名表截止</w:t>
            </w:r>
          </w:p>
          <w:p w:rsidR="00AE3D42" w:rsidRPr="00F77266" w:rsidRDefault="00AE3D42" w:rsidP="006B6FA5">
            <w:pPr>
              <w:spacing w:line="240" w:lineRule="exact"/>
              <w:ind w:left="266" w:rightChars="40" w:right="96" w:hangingChars="166" w:hanging="266"/>
              <w:rPr>
                <w:rFonts w:ascii="文鼎中黑" w:eastAsia="文鼎中黑" w:hAnsiTheme="minorEastAsia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10/17</w:t>
            </w:r>
            <w:proofErr w:type="gramStart"/>
            <w:r w:rsidRPr="00F77266">
              <w:rPr>
                <w:rFonts w:ascii="文鼎中黑" w:eastAsia="文鼎中黑" w:hint="eastAsia"/>
                <w:sz w:val="16"/>
                <w:szCs w:val="16"/>
              </w:rPr>
              <w:t>七</w:t>
            </w:r>
            <w:proofErr w:type="gramEnd"/>
            <w:r w:rsidRPr="00F77266">
              <w:rPr>
                <w:rFonts w:ascii="文鼎中黑" w:eastAsia="文鼎中黑" w:hint="eastAsia"/>
                <w:sz w:val="16"/>
                <w:szCs w:val="16"/>
              </w:rPr>
              <w:t>年級環境教育影片宣導</w:t>
            </w:r>
          </w:p>
          <w:p w:rsidR="00AE3D42" w:rsidRPr="00F77266" w:rsidRDefault="00AE3D42" w:rsidP="006B6FA5">
            <w:pPr>
              <w:snapToGrid w:val="0"/>
              <w:spacing w:line="20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10/20</w:t>
            </w:r>
            <w:r w:rsidR="00510604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-10/21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中平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盃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三對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三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籃球比賽</w:t>
            </w:r>
          </w:p>
          <w:p w:rsidR="00AE3D42" w:rsidRPr="00F77266" w:rsidRDefault="00AE3D42" w:rsidP="006B6FA5">
            <w:pPr>
              <w:snapToGrid w:val="0"/>
              <w:spacing w:line="20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10/22-11/2模範生競選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週</w:t>
            </w:r>
            <w:proofErr w:type="gramEnd"/>
          </w:p>
          <w:p w:rsidR="00AE3D42" w:rsidRPr="00F77266" w:rsidRDefault="00AE3D42" w:rsidP="006B6FA5">
            <w:pPr>
              <w:snapToGrid w:val="0"/>
              <w:spacing w:line="20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10/29午餐管理委員會議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10/30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七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年級抽血健康檢查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widowControl/>
              <w:snapToGrid w:val="0"/>
              <w:spacing w:line="220" w:lineRule="exact"/>
              <w:ind w:leftChars="1" w:left="242" w:hangingChars="150" w:hanging="240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10/1</w:t>
            </w:r>
            <w:proofErr w:type="gramStart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七</w:t>
            </w:r>
            <w:proofErr w:type="gramEnd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年級技職教育宣導(班會)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ind w:leftChars="1" w:left="242" w:hangingChars="150" w:hanging="240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10/5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親職講座(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一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10/9-10/23星光大道初賽報名</w:t>
            </w:r>
          </w:p>
          <w:p w:rsidR="00AE3D42" w:rsidRPr="00F77266" w:rsidRDefault="00AE3D42" w:rsidP="00CB256F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10/12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專輔宣導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(網路成癮辨識與輔導)自習課(七導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)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ind w:leftChars="1" w:left="242" w:hangingChars="150" w:hanging="240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10/17</w:t>
            </w:r>
            <w:proofErr w:type="gramStart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八</w:t>
            </w:r>
            <w:proofErr w:type="gramEnd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年級專業</w:t>
            </w:r>
            <w:proofErr w:type="gramStart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群科參</w:t>
            </w:r>
            <w:proofErr w:type="gramEnd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訪(段考下午)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ind w:leftChars="1" w:left="242" w:hangingChars="150" w:hanging="240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10/19資源班融合運動會</w:t>
            </w:r>
          </w:p>
          <w:p w:rsidR="00AE3D42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10/24中輟會議</w:t>
            </w:r>
          </w:p>
          <w:p w:rsidR="00CE041A" w:rsidRPr="00CE041A" w:rsidRDefault="00CE041A" w:rsidP="00CE041A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>
              <w:rPr>
                <w:rFonts w:ascii="文鼎中黑" w:eastAsia="文鼎中黑"/>
                <w:bCs/>
                <w:sz w:val="16"/>
                <w:szCs w:val="16"/>
              </w:rPr>
              <w:t>10/26</w:t>
            </w: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資源班融合運動會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ind w:leftChars="1" w:left="242" w:hangingChars="150" w:hanging="240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10/22-11/2</w:t>
            </w:r>
            <w:proofErr w:type="gramStart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九</w:t>
            </w:r>
            <w:proofErr w:type="gramEnd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年級「情境式職</w:t>
            </w:r>
            <w:proofErr w:type="gramStart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涯</w:t>
            </w:r>
            <w:proofErr w:type="gramEnd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興趣測驗」</w:t>
            </w:r>
          </w:p>
          <w:p w:rsidR="00AE3D42" w:rsidRPr="00F77266" w:rsidRDefault="00AE3D42" w:rsidP="006B6FA5">
            <w:pPr>
              <w:widowControl/>
              <w:snapToGrid w:val="0"/>
              <w:spacing w:line="220" w:lineRule="exact"/>
              <w:ind w:leftChars="1" w:left="242" w:hangingChars="150" w:hanging="240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新北市</w:t>
            </w:r>
            <w:proofErr w:type="gramStart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鑑</w:t>
            </w:r>
            <w:proofErr w:type="gramEnd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輔會10703梯次鑑定安置結果公告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thickThinLargeGap" w:sz="24" w:space="0" w:color="auto"/>
            </w:tcBorders>
          </w:tcPr>
          <w:p w:rsidR="00AE3D42" w:rsidRPr="00F77266" w:rsidRDefault="00AE3D42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10/1行政會報</w:t>
            </w:r>
          </w:p>
          <w:p w:rsidR="00AE3D42" w:rsidRPr="00F77266" w:rsidRDefault="00AE3D42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10/12辦理使用電梯卡繳費事宜</w:t>
            </w:r>
          </w:p>
          <w:p w:rsidR="00AE3D42" w:rsidRPr="00F77266" w:rsidRDefault="00AE3D42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※合作社監督小組</w:t>
            </w:r>
          </w:p>
          <w:p w:rsidR="00AE3D42" w:rsidRPr="00F77266" w:rsidRDefault="00AE3D42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※辦理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107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年度畢業紀念冊招標案</w:t>
            </w:r>
          </w:p>
          <w:p w:rsidR="00AE3D42" w:rsidRPr="00F77266" w:rsidRDefault="00AE3D42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※辦理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107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年度七年級校外教學招標案</w:t>
            </w:r>
          </w:p>
          <w:p w:rsidR="00AE3D42" w:rsidRPr="00F77266" w:rsidRDefault="00AE3D42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  <w:p w:rsidR="00AE3D42" w:rsidRPr="00F77266" w:rsidRDefault="00CA0EAE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---------------------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10/10雙十節放假</w:t>
            </w: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6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七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7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9</w:t>
            </w: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12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13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73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八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14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15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16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19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20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0"/>
        </w:trPr>
        <w:tc>
          <w:tcPr>
            <w:tcW w:w="368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九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21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22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23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24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25</w:t>
            </w:r>
          </w:p>
        </w:tc>
        <w:tc>
          <w:tcPr>
            <w:tcW w:w="3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26</w:t>
            </w:r>
          </w:p>
        </w:tc>
        <w:tc>
          <w:tcPr>
            <w:tcW w:w="356" w:type="dxa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27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8"/>
        </w:trPr>
        <w:tc>
          <w:tcPr>
            <w:tcW w:w="368" w:type="dxa"/>
            <w:vMerge w:val="restart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  <w:highlight w:val="yellow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</w:t>
            </w:r>
          </w:p>
        </w:tc>
        <w:tc>
          <w:tcPr>
            <w:tcW w:w="341" w:type="dxa"/>
            <w:vMerge/>
            <w:tcBorders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28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29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30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31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48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3"/>
        </w:trPr>
        <w:tc>
          <w:tcPr>
            <w:tcW w:w="368" w:type="dxa"/>
            <w:vMerge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十</w:t>
            </w: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一</w:t>
            </w: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月</w:t>
            </w: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</w:t>
            </w: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2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11/2</w:t>
            </w: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七八年級擴大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英語抽背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(導報時間)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11/6領域專書導讀：早自習(81</w:t>
            </w:r>
            <w:r w:rsidR="00111732">
              <w:rPr>
                <w:rFonts w:ascii="文鼎中黑" w:eastAsia="文鼎中黑" w:hAnsi="標楷體" w:hint="eastAsia"/>
                <w:sz w:val="16"/>
                <w:szCs w:val="16"/>
              </w:rPr>
              <w:t>1-815</w:t>
            </w: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11/6校內舞文弄墨語文競賽(作文)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11/9期中實習輔導會議</w:t>
            </w: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(12:30)</w:t>
            </w:r>
          </w:p>
          <w:p w:rsidR="00AE3D42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11/12與作家有約(</w:t>
            </w:r>
            <w:proofErr w:type="gramStart"/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一</w:t>
            </w:r>
            <w:proofErr w:type="gramEnd"/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)陳小嗨(8:30-10:00)</w:t>
            </w:r>
          </w:p>
          <w:p w:rsidR="00111732" w:rsidRPr="00F77266" w:rsidRDefault="0011173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>
              <w:rPr>
                <w:rFonts w:ascii="文鼎中黑" w:eastAsia="文鼎中黑" w:hAnsi="標楷體" w:hint="eastAsia"/>
                <w:sz w:val="16"/>
                <w:szCs w:val="16"/>
              </w:rPr>
              <w:t>11/13</w:t>
            </w: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領域專書導讀：早自習(</w:t>
            </w:r>
            <w:r>
              <w:rPr>
                <w:rFonts w:ascii="文鼎中黑" w:eastAsia="文鼎中黑" w:hAnsi="標楷體" w:hint="eastAsia"/>
                <w:sz w:val="16"/>
                <w:szCs w:val="16"/>
              </w:rPr>
              <w:t>816-821</w:t>
            </w: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11/13校內舞文弄墨語文競賽(書法+字音字形)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1E3AC3">
              <w:rPr>
                <w:rFonts w:ascii="文鼎中黑" w:eastAsia="文鼎中黑" w:hAnsi="標楷體" w:hint="eastAsia"/>
                <w:sz w:val="16"/>
                <w:szCs w:val="16"/>
                <w:highlight w:val="yellow"/>
              </w:rPr>
              <w:t>11/14</w:t>
            </w:r>
            <w:r w:rsidRPr="001E3AC3">
              <w:rPr>
                <w:rFonts w:ascii="文鼎中黑" w:eastAsia="文鼎中黑" w:hAnsiTheme="minorEastAsia" w:hint="eastAsia"/>
                <w:bCs/>
                <w:sz w:val="16"/>
                <w:szCs w:val="16"/>
                <w:highlight w:val="yellow"/>
              </w:rPr>
              <w:t>課程培力工作坊(第6梯次初階第1天)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11/14-12/28校內科展報名作業(第二階段)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 w:rsidRPr="001E3AC3">
              <w:rPr>
                <w:rFonts w:ascii="文鼎中黑" w:eastAsia="文鼎中黑" w:hAnsi="標楷體" w:hint="eastAsia"/>
                <w:sz w:val="16"/>
                <w:szCs w:val="16"/>
                <w:highlight w:val="yellow"/>
              </w:rPr>
              <w:t>11/16</w:t>
            </w:r>
            <w:r w:rsidRPr="001E3AC3">
              <w:rPr>
                <w:rFonts w:ascii="文鼎中黑" w:eastAsia="文鼎中黑" w:hAnsiTheme="minorEastAsia" w:hint="eastAsia"/>
                <w:bCs/>
                <w:sz w:val="16"/>
                <w:szCs w:val="16"/>
                <w:highlight w:val="yellow"/>
              </w:rPr>
              <w:t>課程培力工作坊(第6梯次初階第2天)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11/19教師讀書會(</w:t>
            </w:r>
            <w:proofErr w:type="gramStart"/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一</w:t>
            </w:r>
            <w:proofErr w:type="gramEnd"/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1E3AC3">
              <w:rPr>
                <w:rFonts w:ascii="文鼎中黑" w:eastAsia="文鼎中黑" w:hAnsi="標楷體" w:hint="eastAsia"/>
                <w:sz w:val="16"/>
                <w:szCs w:val="16"/>
                <w:highlight w:val="cyan"/>
              </w:rPr>
              <w:t>11/22</w:t>
            </w:r>
            <w:r w:rsidRPr="001E3AC3">
              <w:rPr>
                <w:rFonts w:ascii="文鼎中黑" w:eastAsia="文鼎中黑" w:hAnsiTheme="minorEastAsia" w:hint="eastAsia"/>
                <w:bCs/>
                <w:sz w:val="16"/>
                <w:szCs w:val="16"/>
                <w:highlight w:val="cyan"/>
              </w:rPr>
              <w:t>課程培力工作坊進階課程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11/26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期中課發會</w:t>
            </w:r>
            <w:proofErr w:type="gramEnd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(10:10)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b/>
                <w:sz w:val="16"/>
                <w:szCs w:val="16"/>
                <w:u w:val="single"/>
              </w:rPr>
            </w:pPr>
            <w:r w:rsidRPr="00F77266">
              <w:rPr>
                <w:rFonts w:ascii="文鼎中黑" w:eastAsia="文鼎中黑" w:hAnsi="標楷體" w:hint="eastAsia"/>
                <w:b/>
                <w:sz w:val="16"/>
                <w:szCs w:val="16"/>
                <w:highlight w:val="lightGray"/>
                <w:u w:val="single"/>
              </w:rPr>
              <w:t>11/29-11/30</w:t>
            </w:r>
            <w:proofErr w:type="gramStart"/>
            <w:r w:rsidRPr="00F77266">
              <w:rPr>
                <w:rFonts w:ascii="文鼎中黑" w:eastAsia="文鼎中黑" w:hAnsi="標楷體" w:hint="eastAsia"/>
                <w:b/>
                <w:sz w:val="16"/>
                <w:szCs w:val="16"/>
                <w:highlight w:val="lightGray"/>
                <w:u w:val="single"/>
              </w:rPr>
              <w:t>第2次段</w:t>
            </w:r>
            <w:proofErr w:type="gramEnd"/>
            <w:r w:rsidRPr="00F77266">
              <w:rPr>
                <w:rFonts w:ascii="文鼎中黑" w:eastAsia="文鼎中黑" w:hAnsi="標楷體" w:hint="eastAsia"/>
                <w:b/>
                <w:sz w:val="16"/>
                <w:szCs w:val="16"/>
                <w:highlight w:val="lightGray"/>
                <w:u w:val="single"/>
              </w:rPr>
              <w:t>考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rPr>
                <w:rFonts w:ascii="文鼎中黑" w:eastAsia="文鼎中黑" w:hAnsi="標楷體"/>
                <w:b/>
                <w:sz w:val="16"/>
                <w:szCs w:val="16"/>
                <w:u w:val="single"/>
                <w:shd w:val="pct15" w:color="auto" w:fill="FFFFFF"/>
              </w:rPr>
            </w:pP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11/29中平</w:t>
            </w:r>
            <w:proofErr w:type="gramStart"/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盃</w:t>
            </w:r>
            <w:proofErr w:type="gramEnd"/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寫作比賽(二)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3D42" w:rsidRPr="00F77266" w:rsidRDefault="00AE3D42" w:rsidP="006B6FA5">
            <w:pPr>
              <w:spacing w:line="24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11/2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導師會報(3)</w:t>
            </w:r>
          </w:p>
          <w:p w:rsidR="00AE3D42" w:rsidRPr="00F77266" w:rsidRDefault="00AE3D42" w:rsidP="006B6FA5">
            <w:pPr>
              <w:spacing w:line="24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11/2模範生選</w:t>
            </w:r>
            <w:proofErr w:type="gramStart"/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務</w:t>
            </w:r>
            <w:proofErr w:type="gramEnd"/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人員會議</w:t>
            </w:r>
          </w:p>
          <w:p w:rsidR="00AE3D42" w:rsidRPr="00F77266" w:rsidRDefault="00AE3D42" w:rsidP="006B6FA5">
            <w:pPr>
              <w:spacing w:line="24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11/2教室布置評分</w:t>
            </w:r>
          </w:p>
          <w:p w:rsidR="00AE3D42" w:rsidRPr="00F77266" w:rsidRDefault="00AE3D42" w:rsidP="006B6FA5">
            <w:pPr>
              <w:spacing w:line="24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11/2交通安全宣導(7-8年級)</w:t>
            </w:r>
          </w:p>
          <w:p w:rsidR="00AE3D42" w:rsidRPr="00F77266" w:rsidRDefault="00AE3D42" w:rsidP="006B6FA5">
            <w:pPr>
              <w:spacing w:line="24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11/5模範生選舉</w:t>
            </w:r>
          </w:p>
          <w:p w:rsidR="00AE3D42" w:rsidRPr="00F77266" w:rsidRDefault="00CB256F" w:rsidP="00CB256F">
            <w:pPr>
              <w:spacing w:line="24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sz w:val="16"/>
                <w:szCs w:val="16"/>
              </w:rPr>
              <w:t>11/5</w:t>
            </w:r>
            <w:r w:rsidR="00AE3D42" w:rsidRPr="00F77266">
              <w:rPr>
                <w:rFonts w:ascii="文鼎中黑" w:eastAsia="文鼎中黑" w:hint="eastAsia"/>
                <w:sz w:val="16"/>
                <w:szCs w:val="16"/>
              </w:rPr>
              <w:t>校慶第三次籌備會議(行政會報)</w:t>
            </w:r>
          </w:p>
          <w:p w:rsidR="00AE3D42" w:rsidRPr="00F77266" w:rsidRDefault="00AE3D42" w:rsidP="006B6FA5">
            <w:pPr>
              <w:spacing w:line="240" w:lineRule="exact"/>
              <w:ind w:rightChars="40" w:right="96"/>
              <w:jc w:val="both"/>
              <w:rPr>
                <w:rFonts w:ascii="文鼎中黑" w:eastAsia="文鼎中黑" w:hAnsiTheme="minorEastAsia"/>
                <w:bCs/>
                <w:kern w:val="0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11/5-11/9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七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年級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愛滋病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入班宣導</w:t>
            </w:r>
          </w:p>
          <w:p w:rsidR="00AE3D42" w:rsidRPr="00F77266" w:rsidRDefault="00510604" w:rsidP="006B6FA5">
            <w:pPr>
              <w:spacing w:line="24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sz w:val="16"/>
                <w:szCs w:val="16"/>
              </w:rPr>
            </w:pPr>
            <w:r>
              <w:rPr>
                <w:rFonts w:ascii="文鼎中黑" w:eastAsia="文鼎中黑" w:hint="eastAsia"/>
                <w:sz w:val="16"/>
                <w:szCs w:val="16"/>
              </w:rPr>
              <w:t>11/16</w:t>
            </w:r>
            <w:proofErr w:type="gramStart"/>
            <w:r w:rsidR="00AE3D42" w:rsidRPr="00F77266">
              <w:rPr>
                <w:rFonts w:ascii="文鼎中黑" w:eastAsia="文鼎中黑" w:hint="eastAsia"/>
                <w:sz w:val="16"/>
                <w:szCs w:val="16"/>
              </w:rPr>
              <w:t>七</w:t>
            </w:r>
            <w:proofErr w:type="gramEnd"/>
            <w:r w:rsidR="00AE3D42" w:rsidRPr="00F77266">
              <w:rPr>
                <w:rFonts w:ascii="文鼎中黑" w:eastAsia="文鼎中黑" w:hint="eastAsia"/>
                <w:sz w:val="16"/>
                <w:szCs w:val="16"/>
              </w:rPr>
              <w:t>年級大跳繩比賽</w:t>
            </w:r>
          </w:p>
          <w:p w:rsidR="00AE3D42" w:rsidRPr="00F77266" w:rsidRDefault="00AE3D42" w:rsidP="006B6FA5">
            <w:pPr>
              <w:spacing w:line="24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11/19午餐管理委員會議</w:t>
            </w:r>
          </w:p>
          <w:p w:rsidR="00AE3D42" w:rsidRPr="00F77266" w:rsidRDefault="00AE3D42" w:rsidP="00CB256F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11/20</w:t>
            </w:r>
            <w:proofErr w:type="gramStart"/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七</w:t>
            </w:r>
            <w:proofErr w:type="gramEnd"/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年級第一劑八年級第二劑子宮頸疫苗施打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11/27全校師生流感疫苗施打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11/6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七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年級技職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好好讀參訪</w:t>
            </w:r>
            <w:proofErr w:type="gramEnd"/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11/8親職講座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(二)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11/9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專輔性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平宣講-八年級(早自習、自習課)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11/10星光大道複賽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11/14中輟會議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11/30小巨人課程結束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11月辦理資源班校外教學活動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新北市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鑑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輔會10704梯次鑑定安置提報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thickThinLargeGap" w:sz="24" w:space="0" w:color="auto"/>
            </w:tcBorders>
          </w:tcPr>
          <w:p w:rsidR="00AE3D42" w:rsidRPr="00F77266" w:rsidRDefault="00AE3D42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11/5</w:t>
            </w: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行政會報</w:t>
            </w:r>
          </w:p>
          <w:p w:rsidR="00AE3D42" w:rsidRPr="00F77266" w:rsidRDefault="00AE3D42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※辦理108學年度八年級校外教學招標案</w:t>
            </w:r>
          </w:p>
          <w:p w:rsidR="00927FA8" w:rsidRPr="00F77266" w:rsidRDefault="00927FA8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  <w:p w:rsidR="00116BC4" w:rsidRPr="00F77266" w:rsidRDefault="00CA0EAE" w:rsidP="00AB117A">
            <w:pPr>
              <w:spacing w:line="220" w:lineRule="exact"/>
              <w:ind w:leftChars="-4" w:rightChars="40" w:right="96" w:hangingChars="6" w:hanging="10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---------------------</w:t>
            </w: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5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十一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4</w:t>
            </w:r>
          </w:p>
        </w:tc>
        <w:tc>
          <w:tcPr>
            <w:tcW w:w="351" w:type="dxa"/>
            <w:tcBorders>
              <w:top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5</w:t>
            </w:r>
          </w:p>
        </w:tc>
        <w:tc>
          <w:tcPr>
            <w:tcW w:w="351" w:type="dxa"/>
            <w:tcBorders>
              <w:top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6</w:t>
            </w:r>
          </w:p>
        </w:tc>
        <w:tc>
          <w:tcPr>
            <w:tcW w:w="351" w:type="dxa"/>
            <w:tcBorders>
              <w:top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7</w:t>
            </w:r>
          </w:p>
        </w:tc>
        <w:tc>
          <w:tcPr>
            <w:tcW w:w="351" w:type="dxa"/>
            <w:tcBorders>
              <w:top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8</w:t>
            </w:r>
          </w:p>
        </w:tc>
        <w:tc>
          <w:tcPr>
            <w:tcW w:w="34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9</w:t>
            </w:r>
          </w:p>
        </w:tc>
        <w:tc>
          <w:tcPr>
            <w:tcW w:w="356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10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7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十二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11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12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13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14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15</w:t>
            </w:r>
          </w:p>
        </w:tc>
        <w:tc>
          <w:tcPr>
            <w:tcW w:w="3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16</w:t>
            </w:r>
          </w:p>
        </w:tc>
        <w:tc>
          <w:tcPr>
            <w:tcW w:w="356" w:type="dxa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17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9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十三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18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19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20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21</w:t>
            </w:r>
          </w:p>
        </w:tc>
        <w:tc>
          <w:tcPr>
            <w:tcW w:w="351" w:type="dxa"/>
            <w:tcBorders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22</w:t>
            </w:r>
          </w:p>
        </w:tc>
        <w:tc>
          <w:tcPr>
            <w:tcW w:w="3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23</w:t>
            </w:r>
          </w:p>
        </w:tc>
        <w:tc>
          <w:tcPr>
            <w:tcW w:w="356" w:type="dxa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24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7"/>
        </w:trPr>
        <w:tc>
          <w:tcPr>
            <w:tcW w:w="368" w:type="dxa"/>
            <w:vMerge w:val="restart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十四</w:t>
            </w:r>
          </w:p>
        </w:tc>
        <w:tc>
          <w:tcPr>
            <w:tcW w:w="341" w:type="dxa"/>
            <w:vMerge/>
            <w:tcBorders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25</w:t>
            </w:r>
          </w:p>
        </w:tc>
        <w:tc>
          <w:tcPr>
            <w:tcW w:w="3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26</w:t>
            </w:r>
          </w:p>
        </w:tc>
        <w:tc>
          <w:tcPr>
            <w:tcW w:w="3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27</w:t>
            </w:r>
          </w:p>
        </w:tc>
        <w:tc>
          <w:tcPr>
            <w:tcW w:w="3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28</w:t>
            </w:r>
          </w:p>
        </w:tc>
        <w:tc>
          <w:tcPr>
            <w:tcW w:w="3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29</w:t>
            </w:r>
          </w:p>
        </w:tc>
        <w:tc>
          <w:tcPr>
            <w:tcW w:w="3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30</w:t>
            </w:r>
          </w:p>
        </w:tc>
        <w:tc>
          <w:tcPr>
            <w:tcW w:w="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48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83"/>
        </w:trPr>
        <w:tc>
          <w:tcPr>
            <w:tcW w:w="368" w:type="dxa"/>
            <w:vMerge/>
            <w:tcBorders>
              <w:left w:val="thinThickLargeGap" w:sz="24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9E6999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9E6999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  <w:p w:rsidR="00AE3D42" w:rsidRPr="00F77266" w:rsidRDefault="00AE3D42" w:rsidP="009E6999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十二</w:t>
            </w:r>
          </w:p>
          <w:p w:rsidR="00AE3D42" w:rsidRPr="00F77266" w:rsidRDefault="00AE3D42" w:rsidP="009E6999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/>
              </w:rPr>
              <w:t>月</w:t>
            </w:r>
          </w:p>
          <w:p w:rsidR="00AE3D42" w:rsidRPr="00F77266" w:rsidRDefault="00AE3D42" w:rsidP="009E6999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9E6999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D42" w:rsidRPr="00F77266" w:rsidRDefault="00AE3D42" w:rsidP="009E6999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3D42" w:rsidRPr="00F77266" w:rsidRDefault="00AE3D42" w:rsidP="009E6999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9E6999">
            <w:pPr>
              <w:jc w:val="center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9E6999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9E6999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9E6999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E3D42" w:rsidRPr="00F77266" w:rsidRDefault="00AE3D42" w:rsidP="005B2B9E">
            <w:pPr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12/10教師讀書會(二)</w:t>
            </w:r>
          </w:p>
          <w:p w:rsidR="00AE3D42" w:rsidRPr="00F77266" w:rsidRDefault="00AE3D42" w:rsidP="009E6999">
            <w:pPr>
              <w:spacing w:line="220" w:lineRule="exact"/>
              <w:ind w:left="1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12/10-12/14第三次教學研究會</w:t>
            </w:r>
          </w:p>
          <w:p w:rsidR="00AE3D42" w:rsidRPr="00F77266" w:rsidRDefault="00AE3D42" w:rsidP="009E6999">
            <w:pPr>
              <w:spacing w:line="220" w:lineRule="exact"/>
              <w:ind w:left="1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12/14七八年級擴大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英語抽背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(導報時間)</w:t>
            </w:r>
          </w:p>
          <w:p w:rsidR="00AE3D42" w:rsidRPr="00F77266" w:rsidRDefault="00AE3D42" w:rsidP="009E6999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12/14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自習：AIT美國校園文化英文講座(暫定)</w:t>
            </w:r>
          </w:p>
          <w:p w:rsidR="00AE3D42" w:rsidRPr="00F77266" w:rsidRDefault="00AE3D42" w:rsidP="009E6999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/>
                <w:bCs/>
                <w:sz w:val="16"/>
                <w:szCs w:val="16"/>
                <w:u w:val="single"/>
              </w:rPr>
            </w:pPr>
            <w:r w:rsidRPr="00F77266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u w:val="single"/>
              </w:rPr>
              <w:t>12/21-12/22</w:t>
            </w:r>
            <w:proofErr w:type="gramStart"/>
            <w:r w:rsidRPr="00F77266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u w:val="single"/>
              </w:rPr>
              <w:t>九</w:t>
            </w:r>
            <w:proofErr w:type="gramEnd"/>
            <w:r w:rsidRPr="00F77266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u w:val="single"/>
              </w:rPr>
              <w:t>年級第2次模擬考</w:t>
            </w:r>
          </w:p>
          <w:p w:rsidR="00AE3D42" w:rsidRPr="00F77266" w:rsidRDefault="00AE3D42" w:rsidP="009E6999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12/22補班補課(補12/31星期一課程)</w:t>
            </w:r>
          </w:p>
          <w:p w:rsidR="00AE3D42" w:rsidRPr="00F77266" w:rsidRDefault="00AE3D42" w:rsidP="009E6999">
            <w:pPr>
              <w:tabs>
                <w:tab w:val="left" w:pos="2775"/>
              </w:tabs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12/24與作家有約(二)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文少輝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(</w:t>
            </w:r>
            <w:r w:rsidRPr="00F77266">
              <w:rPr>
                <w:rFonts w:ascii="文鼎中黑" w:eastAsia="文鼎中黑" w:hAnsi="標楷體" w:hint="eastAsia"/>
                <w:sz w:val="16"/>
                <w:szCs w:val="16"/>
              </w:rPr>
              <w:t>8:30-10:00)</w:t>
            </w:r>
          </w:p>
          <w:p w:rsidR="00AE3D42" w:rsidRPr="00F77266" w:rsidRDefault="00AE3D42" w:rsidP="009E6999">
            <w:pPr>
              <w:tabs>
                <w:tab w:val="left" w:pos="2775"/>
              </w:tabs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12/25-12/27閱讀護照抽查五篇</w:t>
            </w:r>
          </w:p>
          <w:p w:rsidR="00AE3D42" w:rsidRPr="00F77266" w:rsidRDefault="00AE3D42" w:rsidP="009E6999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12/25-12/27作業抽查</w:t>
            </w:r>
          </w:p>
          <w:p w:rsidR="00AE3D42" w:rsidRPr="00F77266" w:rsidRDefault="00AE3D42" w:rsidP="009E6999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12/28閱讀晨之美結束</w:t>
            </w:r>
          </w:p>
          <w:p w:rsidR="00AE3D42" w:rsidRPr="00F77266" w:rsidRDefault="00AE3D42" w:rsidP="009E6999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12/28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八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年級英語歌曲比賽(7:40-10:00)</w:t>
            </w:r>
          </w:p>
          <w:p w:rsidR="00AE3D42" w:rsidRPr="00F77266" w:rsidRDefault="00AE3D42" w:rsidP="009E6999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12/31彈性放假(12/22補班補課)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3D42" w:rsidRPr="00F77266" w:rsidRDefault="00AE3D42" w:rsidP="009E6999">
            <w:pPr>
              <w:spacing w:line="240" w:lineRule="exact"/>
              <w:ind w:rightChars="40" w:right="9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12/3校慶第四次籌備會議(行政會報)</w:t>
            </w:r>
          </w:p>
          <w:p w:rsidR="00AE3D42" w:rsidRPr="00F77266" w:rsidRDefault="00510604" w:rsidP="009E6999">
            <w:pPr>
              <w:spacing w:line="240" w:lineRule="exact"/>
              <w:ind w:rightChars="40" w:right="9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12/4-12/</w:t>
            </w:r>
            <w:r w:rsidR="00AE3D42"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6 校慶運動會預、決賽(暫定)</w:t>
            </w:r>
          </w:p>
          <w:p w:rsidR="00AE3D42" w:rsidRPr="00F77266" w:rsidRDefault="00AE3D42" w:rsidP="009E6999">
            <w:pPr>
              <w:rPr>
                <w:rFonts w:ascii="文鼎中黑" w:eastAsia="文鼎中黑"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sz w:val="16"/>
                <w:szCs w:val="16"/>
              </w:rPr>
              <w:t>12/3校慶造型秀預演</w:t>
            </w:r>
          </w:p>
          <w:p w:rsidR="00AE3D42" w:rsidRPr="00A12AB9" w:rsidRDefault="00AE3D42" w:rsidP="009E6999">
            <w:pPr>
              <w:spacing w:line="240" w:lineRule="exact"/>
              <w:ind w:rightChars="40" w:right="96"/>
              <w:jc w:val="both"/>
              <w:rPr>
                <w:rFonts w:ascii="文鼎中黑" w:eastAsia="文鼎中黑" w:hAnsiTheme="minorEastAsia"/>
                <w:b/>
                <w:bCs/>
                <w:sz w:val="16"/>
                <w:szCs w:val="16"/>
                <w:u w:val="single"/>
                <w:shd w:val="pct15" w:color="auto" w:fill="FFFFFF"/>
              </w:rPr>
            </w:pPr>
            <w:r w:rsidRPr="00A12AB9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u w:val="single"/>
                <w:shd w:val="pct15" w:color="auto" w:fill="FFFFFF"/>
              </w:rPr>
              <w:t>12/7校慶運動會(暫定</w:t>
            </w:r>
            <w:r w:rsidR="00CB256F" w:rsidRPr="00A12AB9">
              <w:rPr>
                <w:rFonts w:ascii="文鼎中黑" w:eastAsia="文鼎中黑" w:hAnsiTheme="minorEastAsia" w:hint="eastAsia"/>
                <w:b/>
                <w:bCs/>
                <w:sz w:val="16"/>
                <w:szCs w:val="16"/>
                <w:u w:val="single"/>
                <w:shd w:val="pct15" w:color="auto" w:fill="FFFFFF"/>
              </w:rPr>
              <w:t>)</w:t>
            </w:r>
          </w:p>
          <w:p w:rsidR="00261341" w:rsidRPr="00F77266" w:rsidRDefault="00261341" w:rsidP="00261341">
            <w:pPr>
              <w:spacing w:line="240" w:lineRule="exact"/>
              <w:ind w:rightChars="40" w:right="96"/>
              <w:jc w:val="both"/>
              <w:rPr>
                <w:rFonts w:ascii="文鼎中黑" w:eastAsia="文鼎中黑" w:hAnsiTheme="minorEastAsia"/>
                <w:bCs/>
                <w:kern w:val="0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12/14導師會報(4)</w:t>
            </w:r>
          </w:p>
          <w:p w:rsidR="00AE3D42" w:rsidRPr="00F77266" w:rsidRDefault="00AE3D42" w:rsidP="009E6999">
            <w:pPr>
              <w:spacing w:line="240" w:lineRule="exact"/>
              <w:ind w:rightChars="40" w:right="96"/>
              <w:jc w:val="both"/>
              <w:rPr>
                <w:rFonts w:ascii="文鼎中黑" w:eastAsia="文鼎中黑" w:hAnsiTheme="minorEastAsia"/>
                <w:bCs/>
                <w:kern w:val="0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12/17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七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年級社區服務</w:t>
            </w:r>
          </w:p>
          <w:p w:rsidR="00AE3D42" w:rsidRPr="00F77266" w:rsidRDefault="00AE3D42" w:rsidP="009E6999">
            <w:pPr>
              <w:spacing w:line="240" w:lineRule="exact"/>
              <w:ind w:rightChars="40" w:right="96"/>
              <w:jc w:val="both"/>
              <w:rPr>
                <w:rFonts w:ascii="文鼎中黑" w:eastAsia="文鼎中黑" w:hAnsiTheme="minorEastAsia"/>
                <w:bCs/>
                <w:kern w:val="0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12/22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八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年級社區服務</w:t>
            </w:r>
          </w:p>
          <w:p w:rsidR="00AE3D42" w:rsidRPr="00F77266" w:rsidRDefault="00AE3D42" w:rsidP="009E6999">
            <w:pPr>
              <w:spacing w:line="240" w:lineRule="exact"/>
              <w:ind w:rightChars="40" w:right="96"/>
              <w:jc w:val="both"/>
              <w:rPr>
                <w:rFonts w:ascii="文鼎中黑" w:eastAsia="文鼎中黑" w:hAnsiTheme="minorEastAsia"/>
                <w:bCs/>
                <w:kern w:val="0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sz w:val="16"/>
                <w:szCs w:val="16"/>
              </w:rPr>
              <w:t>12/24午餐管理委員會議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12/3-12/21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八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年級「國中新編多元性向測驗」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12/7高關懷課程結束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12/12中輟會議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12/14親職講座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(三)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12/22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七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年級特教宣導講座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12/24期末特教推行委員會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12/25資源班升學說明會(晚上)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12/27技藝教育課程結束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12/29音樂班：七八年級實習音樂會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12月辦理身障生高職參訪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心靈方舟第15期出刊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九年級高級中等學校(五專)參訪</w:t>
            </w:r>
          </w:p>
          <w:p w:rsidR="00AE3D42" w:rsidRPr="00F77266" w:rsidRDefault="00AE3D42" w:rsidP="009E6999">
            <w:pPr>
              <w:snapToGrid w:val="0"/>
              <w:spacing w:line="220" w:lineRule="exact"/>
              <w:ind w:rightChars="40" w:right="96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新北市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鑑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輔會10604梯次鑑定安置結果公告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thickThinLargeGap" w:sz="24" w:space="0" w:color="auto"/>
            </w:tcBorders>
          </w:tcPr>
          <w:p w:rsidR="00AE3D42" w:rsidRPr="00F77266" w:rsidRDefault="00AE3D42" w:rsidP="00AB117A">
            <w:pPr>
              <w:spacing w:line="220" w:lineRule="exact"/>
              <w:ind w:rightChars="40" w:right="96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12/3</w:t>
            </w: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行政會報</w:t>
            </w:r>
          </w:p>
          <w:p w:rsidR="00AE3D42" w:rsidRPr="00F77266" w:rsidRDefault="00AE3D42" w:rsidP="00AB117A">
            <w:pPr>
              <w:spacing w:line="220" w:lineRule="exact"/>
              <w:ind w:rightChars="40" w:right="96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※合作社監督小組會議</w:t>
            </w:r>
          </w:p>
          <w:p w:rsidR="00AE3D42" w:rsidRPr="00F77266" w:rsidRDefault="00AE3D42" w:rsidP="00AB117A">
            <w:pPr>
              <w:spacing w:line="220" w:lineRule="exact"/>
              <w:ind w:rightChars="40" w:right="96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※辦理108學年度九年級校外教學招標案</w:t>
            </w:r>
          </w:p>
          <w:p w:rsidR="00AE3D42" w:rsidRPr="00F77266" w:rsidRDefault="00AE3D42" w:rsidP="00AB117A">
            <w:pPr>
              <w:spacing w:line="220" w:lineRule="exact"/>
              <w:ind w:rightChars="40" w:right="96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※更換</w:t>
            </w:r>
            <w:proofErr w:type="gramStart"/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飲水機濾心</w:t>
            </w:r>
            <w:proofErr w:type="gramEnd"/>
          </w:p>
          <w:p w:rsidR="00AE3D42" w:rsidRPr="00F77266" w:rsidRDefault="00AE3D42" w:rsidP="00AB117A">
            <w:pPr>
              <w:spacing w:line="220" w:lineRule="exact"/>
              <w:ind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  <w:p w:rsidR="00AE3D42" w:rsidRPr="00F77266" w:rsidRDefault="00CA0EAE" w:rsidP="00AB117A">
            <w:pPr>
              <w:spacing w:line="220" w:lineRule="exact"/>
              <w:ind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---------------------</w:t>
            </w:r>
          </w:p>
          <w:p w:rsidR="00AE3D42" w:rsidRPr="00F77266" w:rsidRDefault="00AE3D42" w:rsidP="006B6FA5">
            <w:pPr>
              <w:ind w:rightChars="40" w:right="9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12/7校慶運動會</w:t>
            </w:r>
          </w:p>
          <w:p w:rsidR="00AE3D42" w:rsidRPr="00F77266" w:rsidRDefault="00AE3D42" w:rsidP="006B6FA5">
            <w:pPr>
              <w:ind w:rightChars="40" w:right="9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12/20冬至晚會暨才藝表演</w:t>
            </w:r>
          </w:p>
          <w:p w:rsidR="00AE3D42" w:rsidRPr="00F77266" w:rsidRDefault="00AE3D42" w:rsidP="006B6FA5">
            <w:pPr>
              <w:ind w:rightChars="40" w:right="9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12/22 冬陽品花茶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(補12/31星期一課)</w:t>
            </w:r>
          </w:p>
          <w:p w:rsidR="00AE3D42" w:rsidRPr="00F77266" w:rsidRDefault="00AE3D42" w:rsidP="006B6FA5">
            <w:pPr>
              <w:spacing w:line="220" w:lineRule="exact"/>
              <w:ind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12/31彈性放假</w:t>
            </w: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1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十五</w:t>
            </w:r>
          </w:p>
        </w:tc>
        <w:tc>
          <w:tcPr>
            <w:tcW w:w="341" w:type="dxa"/>
            <w:vMerge/>
            <w:tcBorders>
              <w:top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4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5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6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7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8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十六</w:t>
            </w:r>
          </w:p>
        </w:tc>
        <w:tc>
          <w:tcPr>
            <w:tcW w:w="341" w:type="dxa"/>
            <w:vMerge/>
            <w:tcBorders>
              <w:top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9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11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adjustRightInd/>
              <w:textAlignment w:val="auto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14</w:t>
            </w:r>
          </w:p>
        </w:tc>
        <w:tc>
          <w:tcPr>
            <w:tcW w:w="356" w:type="dxa"/>
            <w:tcBorders>
              <w:left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15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3"/>
        </w:trPr>
        <w:tc>
          <w:tcPr>
            <w:tcW w:w="368" w:type="dxa"/>
            <w:tcBorders>
              <w:left w:val="thinThickLargeGap" w:sz="24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十七</w:t>
            </w:r>
          </w:p>
        </w:tc>
        <w:tc>
          <w:tcPr>
            <w:tcW w:w="341" w:type="dxa"/>
            <w:vMerge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20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  <w:u w:val="double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u w:val="double"/>
              </w:rPr>
              <w:t>21</w:t>
            </w:r>
          </w:p>
        </w:tc>
        <w:tc>
          <w:tcPr>
            <w:tcW w:w="35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  <w:u w:val="double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u w:val="double"/>
              </w:rPr>
              <w:t>22</w:t>
            </w:r>
          </w:p>
        </w:tc>
        <w:tc>
          <w:tcPr>
            <w:tcW w:w="3483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7"/>
        </w:trPr>
        <w:tc>
          <w:tcPr>
            <w:tcW w:w="368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十八</w:t>
            </w:r>
          </w:p>
        </w:tc>
        <w:tc>
          <w:tcPr>
            <w:tcW w:w="341" w:type="dxa"/>
            <w:vMerge/>
            <w:tcBorders>
              <w:top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23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24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25</w:t>
            </w:r>
          </w:p>
        </w:tc>
        <w:tc>
          <w:tcPr>
            <w:tcW w:w="3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26</w:t>
            </w:r>
          </w:p>
        </w:tc>
        <w:tc>
          <w:tcPr>
            <w:tcW w:w="3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27</w:t>
            </w:r>
          </w:p>
        </w:tc>
        <w:tc>
          <w:tcPr>
            <w:tcW w:w="3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28</w:t>
            </w: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29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03"/>
        </w:trPr>
        <w:tc>
          <w:tcPr>
            <w:tcW w:w="368" w:type="dxa"/>
            <w:vMerge w:val="restart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十九</w:t>
            </w:r>
          </w:p>
        </w:tc>
        <w:tc>
          <w:tcPr>
            <w:tcW w:w="341" w:type="dxa"/>
            <w:vMerge/>
            <w:tcBorders>
              <w:top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30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31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483" w:type="dxa"/>
            <w:vMerge/>
            <w:tcBorders>
              <w:right w:val="single" w:sz="4" w:space="0" w:color="auto"/>
            </w:tcBorders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36"/>
        </w:trPr>
        <w:tc>
          <w:tcPr>
            <w:tcW w:w="368" w:type="dxa"/>
            <w:vMerge/>
            <w:tcBorders>
              <w:left w:val="thinThickLargeGap" w:sz="24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bCs/>
                <w:szCs w:val="24"/>
              </w:rPr>
            </w:pP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元</w:t>
            </w:r>
          </w:p>
          <w:p w:rsidR="00AE3D42" w:rsidRPr="00F77266" w:rsidRDefault="00AE3D42" w:rsidP="006B6FA5">
            <w:pPr>
              <w:jc w:val="center"/>
              <w:rPr>
                <w:rFonts w:ascii="文鼎中黑" w:eastAsia="文鼎中黑"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bCs/>
                <w:szCs w:val="24"/>
              </w:rPr>
              <w:t>月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</w:t>
            </w:r>
          </w:p>
        </w:tc>
        <w:tc>
          <w:tcPr>
            <w:tcW w:w="3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3D42" w:rsidRPr="00F77266" w:rsidRDefault="00AE3D42" w:rsidP="006B6FA5">
            <w:pPr>
              <w:pStyle w:val="a8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4</w:t>
            </w:r>
          </w:p>
        </w:tc>
        <w:tc>
          <w:tcPr>
            <w:tcW w:w="3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E3D42" w:rsidRPr="00F77266" w:rsidRDefault="00AE3D42" w:rsidP="006B6FA5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5</w:t>
            </w:r>
          </w:p>
        </w:tc>
        <w:tc>
          <w:tcPr>
            <w:tcW w:w="348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E3D42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1/1元旦</w:t>
            </w:r>
          </w:p>
          <w:p w:rsidR="00F77266" w:rsidRPr="00F77266" w:rsidRDefault="00F77266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1/4</w:t>
            </w: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七八年級擴大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英語抽背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(導報時間)</w:t>
            </w:r>
          </w:p>
          <w:p w:rsidR="00AE3D42" w:rsidRPr="00F77266" w:rsidRDefault="00AE3D42" w:rsidP="006B6FA5">
            <w:pPr>
              <w:spacing w:line="220" w:lineRule="exact"/>
              <w:ind w:left="266" w:rightChars="40" w:right="96" w:hangingChars="166" w:hanging="266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1/4第8節.晚自習.補救.族語課程結束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 w:hAnsi="新細明體"/>
                <w:b/>
                <w:bCs/>
                <w:sz w:val="16"/>
                <w:szCs w:val="16"/>
                <w:u w:val="single"/>
              </w:rPr>
            </w:pPr>
            <w:r w:rsidRPr="00F77266">
              <w:rPr>
                <w:rFonts w:ascii="文鼎中黑" w:eastAsia="文鼎中黑" w:hAnsi="新細明體" w:hint="eastAsia"/>
                <w:b/>
                <w:bCs/>
                <w:sz w:val="16"/>
                <w:szCs w:val="16"/>
                <w:highlight w:val="lightGray"/>
                <w:u w:val="single"/>
              </w:rPr>
              <w:t>1/10-1/11</w:t>
            </w:r>
            <w:proofErr w:type="gramStart"/>
            <w:r w:rsidRPr="00F77266">
              <w:rPr>
                <w:rFonts w:ascii="文鼎中黑" w:eastAsia="文鼎中黑" w:hAnsi="新細明體" w:hint="eastAsia"/>
                <w:b/>
                <w:bCs/>
                <w:sz w:val="16"/>
                <w:szCs w:val="16"/>
                <w:highlight w:val="lightGray"/>
                <w:u w:val="single"/>
              </w:rPr>
              <w:t>九</w:t>
            </w:r>
            <w:proofErr w:type="gramEnd"/>
            <w:r w:rsidRPr="00F77266">
              <w:rPr>
                <w:rFonts w:ascii="文鼎中黑" w:eastAsia="文鼎中黑" w:hAnsi="新細明體" w:hint="eastAsia"/>
                <w:b/>
                <w:bCs/>
                <w:sz w:val="16"/>
                <w:szCs w:val="16"/>
                <w:highlight w:val="lightGray"/>
                <w:u w:val="single"/>
              </w:rPr>
              <w:t>年級</w:t>
            </w:r>
            <w:proofErr w:type="gramStart"/>
            <w:r w:rsidRPr="00F77266">
              <w:rPr>
                <w:rFonts w:ascii="文鼎中黑" w:eastAsia="文鼎中黑" w:hAnsi="新細明體" w:hint="eastAsia"/>
                <w:b/>
                <w:bCs/>
                <w:sz w:val="16"/>
                <w:szCs w:val="16"/>
                <w:highlight w:val="lightGray"/>
                <w:u w:val="single"/>
              </w:rPr>
              <w:t>第3次段</w:t>
            </w:r>
            <w:proofErr w:type="gramEnd"/>
            <w:r w:rsidRPr="00F77266">
              <w:rPr>
                <w:rFonts w:ascii="文鼎中黑" w:eastAsia="文鼎中黑" w:hAnsi="新細明體" w:hint="eastAsia"/>
                <w:b/>
                <w:bCs/>
                <w:sz w:val="16"/>
                <w:szCs w:val="16"/>
                <w:highlight w:val="lightGray"/>
                <w:u w:val="single"/>
              </w:rPr>
              <w:t>考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1/11期末實習輔導會議(12:30)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1/14</w:t>
            </w:r>
            <w:proofErr w:type="gramStart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期末課發會</w:t>
            </w:r>
            <w:proofErr w:type="gramEnd"/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(10:10)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 w:hAnsi="新細明體"/>
                <w:b/>
                <w:bCs/>
                <w:sz w:val="16"/>
                <w:szCs w:val="16"/>
                <w:u w:val="single"/>
              </w:rPr>
            </w:pPr>
            <w:r w:rsidRPr="00F77266">
              <w:rPr>
                <w:rFonts w:ascii="文鼎中黑" w:eastAsia="文鼎中黑" w:hAnsi="新細明體" w:hint="eastAsia"/>
                <w:b/>
                <w:bCs/>
                <w:sz w:val="16"/>
                <w:szCs w:val="16"/>
                <w:highlight w:val="lightGray"/>
                <w:u w:val="single"/>
              </w:rPr>
              <w:t>1/16-1/17七八年</w:t>
            </w:r>
            <w:proofErr w:type="gramStart"/>
            <w:r w:rsidRPr="00F77266">
              <w:rPr>
                <w:rFonts w:ascii="文鼎中黑" w:eastAsia="文鼎中黑" w:hAnsi="新細明體" w:hint="eastAsia"/>
                <w:b/>
                <w:bCs/>
                <w:sz w:val="16"/>
                <w:szCs w:val="16"/>
                <w:highlight w:val="lightGray"/>
                <w:u w:val="single"/>
              </w:rPr>
              <w:t>第3次段</w:t>
            </w:r>
            <w:proofErr w:type="gramEnd"/>
            <w:r w:rsidRPr="00F77266">
              <w:rPr>
                <w:rFonts w:ascii="文鼎中黑" w:eastAsia="文鼎中黑" w:hAnsi="新細明體" w:hint="eastAsia"/>
                <w:b/>
                <w:bCs/>
                <w:sz w:val="16"/>
                <w:szCs w:val="16"/>
                <w:highlight w:val="lightGray"/>
                <w:u w:val="single"/>
              </w:rPr>
              <w:t>考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1/18休業式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1/19寒假開始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1/19補行上班(因2/8初四星期五調整放假，2/8適逢寒假期間，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爰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毋須進行補課)</w:t>
            </w:r>
          </w:p>
          <w:p w:rsidR="00AE3D42" w:rsidRPr="00A12AB9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/>
                <w:b/>
                <w:bCs/>
                <w:color w:val="FF0000"/>
                <w:sz w:val="16"/>
                <w:szCs w:val="16"/>
                <w:u w:val="single"/>
              </w:rPr>
            </w:pPr>
            <w:r w:rsidRPr="00A12AB9">
              <w:rPr>
                <w:rFonts w:ascii="文鼎中黑" w:eastAsia="文鼎中黑" w:hint="eastAsia"/>
                <w:b/>
                <w:bCs/>
                <w:color w:val="FF0000"/>
                <w:sz w:val="16"/>
                <w:szCs w:val="16"/>
                <w:u w:val="single"/>
              </w:rPr>
              <w:t>1/</w:t>
            </w:r>
            <w:r w:rsidR="0085537F">
              <w:rPr>
                <w:rFonts w:ascii="文鼎中黑" w:eastAsia="文鼎中黑"/>
                <w:b/>
                <w:bCs/>
                <w:color w:val="FF0000"/>
                <w:sz w:val="16"/>
                <w:szCs w:val="16"/>
                <w:u w:val="single"/>
              </w:rPr>
              <w:t>19</w:t>
            </w:r>
            <w:r w:rsidRPr="00A12AB9">
              <w:rPr>
                <w:rFonts w:ascii="文鼎中黑" w:eastAsia="文鼎中黑" w:hint="eastAsia"/>
                <w:b/>
                <w:bCs/>
                <w:color w:val="FF0000"/>
                <w:sz w:val="16"/>
                <w:szCs w:val="16"/>
                <w:u w:val="single"/>
              </w:rPr>
              <w:t>教師備課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2/11開學(2/4-2/7除夕及春節，2/8調整放假)</w:t>
            </w:r>
          </w:p>
          <w:p w:rsidR="00AE3D42" w:rsidRPr="00F77266" w:rsidRDefault="002B216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-----------------------------------------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下學期行事預告：和平紀念日2/28適逢星期四，3/1(五)調整放假，2/23(六)補班補課。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3D42" w:rsidRPr="00F77266" w:rsidRDefault="00AE3D42" w:rsidP="00CD21DE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1/2-1/4聯絡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簿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抽查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1/4導師會報(5)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1/4健康促進與防治一氧化碳中毒宣導(七八年級)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1/4第一學期整潔</w:t>
            </w:r>
            <w:r w:rsidR="00E45297"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秩序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評分結束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1/11</w:t>
            </w:r>
            <w:proofErr w:type="gramStart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九</w:t>
            </w:r>
            <w:proofErr w:type="gramEnd"/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年級校外教學行前說明會(第七節)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jc w:val="both"/>
              <w:rPr>
                <w:rFonts w:ascii="文鼎中黑" w:eastAsia="文鼎中黑" w:hAnsiTheme="maj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1/15-1/17</w:t>
            </w:r>
            <w:proofErr w:type="gramStart"/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九</w:t>
            </w:r>
            <w:proofErr w:type="gramEnd"/>
            <w:r w:rsidRPr="00F77266">
              <w:rPr>
                <w:rFonts w:ascii="文鼎中黑" w:eastAsia="文鼎中黑" w:hAnsiTheme="majorEastAsia" w:hint="eastAsia"/>
                <w:bCs/>
                <w:sz w:val="16"/>
                <w:szCs w:val="16"/>
              </w:rPr>
              <w:t>年級校外教學</w:t>
            </w:r>
          </w:p>
          <w:p w:rsidR="00AE3D42" w:rsidRPr="00F77266" w:rsidRDefault="00AE3D42" w:rsidP="006B6FA5">
            <w:pPr>
              <w:jc w:val="both"/>
              <w:rPr>
                <w:rFonts w:ascii="文鼎中黑" w:eastAsia="文鼎中黑"/>
                <w:sz w:val="16"/>
                <w:szCs w:val="16"/>
              </w:rPr>
            </w:pPr>
            <w:r w:rsidRPr="00F77266">
              <w:rPr>
                <w:rFonts w:ascii="文鼎中黑" w:eastAsia="文鼎中黑" w:hAnsiTheme="majorEastAsia" w:hint="eastAsia"/>
                <w:sz w:val="16"/>
                <w:szCs w:val="16"/>
              </w:rPr>
              <w:t>1/17七八年級營養教育宣導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1/2-1/4檢核生涯發展紀錄手冊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1/2-</w:t>
            </w:r>
            <w:proofErr w:type="gramStart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1/18身障</w:t>
            </w:r>
            <w:proofErr w:type="gramEnd"/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生期末IEP檢討會議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1/9中輟會議</w:t>
            </w:r>
          </w:p>
          <w:p w:rsidR="00AE3D42" w:rsidRPr="00F77266" w:rsidRDefault="00AE3D42" w:rsidP="006B6FA5">
            <w:pPr>
              <w:spacing w:line="220" w:lineRule="exact"/>
              <w:ind w:leftChars="5" w:left="12" w:rightChars="40" w:right="96"/>
              <w:jc w:val="both"/>
              <w:rPr>
                <w:rFonts w:ascii="文鼎中黑" w:eastAsia="文鼎中黑" w:hAnsi="新細明體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="新細明體" w:hint="eastAsia"/>
                <w:bCs/>
                <w:sz w:val="16"/>
                <w:szCs w:val="16"/>
              </w:rPr>
              <w:t>1/14</w:t>
            </w: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家庭教育/生命教育推行小組期末會議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1/14生涯發展教育工作執行委員會期末會議</w:t>
            </w:r>
          </w:p>
          <w:p w:rsidR="00AE3D42" w:rsidRPr="00F77266" w:rsidRDefault="00AE3D42" w:rsidP="006B6FA5">
            <w:pPr>
              <w:snapToGrid w:val="0"/>
              <w:spacing w:line="220" w:lineRule="exact"/>
              <w:rPr>
                <w:rFonts w:ascii="文鼎中黑" w:eastAsia="文鼎中黑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int="eastAsia"/>
                <w:bCs/>
                <w:sz w:val="16"/>
                <w:szCs w:val="16"/>
              </w:rPr>
              <w:t>1/18學生輔導紀錄B表收回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thickThinLargeGap" w:sz="24" w:space="0" w:color="auto"/>
            </w:tcBorders>
          </w:tcPr>
          <w:p w:rsidR="00AE3D42" w:rsidRPr="00F77266" w:rsidRDefault="00AE3D42" w:rsidP="00AE3D42">
            <w:pPr>
              <w:adjustRightInd w:val="0"/>
              <w:snapToGrid w:val="0"/>
              <w:textAlignment w:val="baseline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sz w:val="16"/>
                <w:szCs w:val="16"/>
              </w:rPr>
              <w:t>1/7行政會報</w:t>
            </w:r>
          </w:p>
          <w:p w:rsidR="00AE3D42" w:rsidRPr="00A12AB9" w:rsidRDefault="00AE3D42" w:rsidP="00AE3D42">
            <w:pPr>
              <w:adjustRightInd w:val="0"/>
              <w:snapToGrid w:val="0"/>
              <w:textAlignment w:val="baseline"/>
              <w:rPr>
                <w:rFonts w:ascii="文鼎中黑" w:eastAsia="文鼎中黑" w:hAnsiTheme="minorEastAsia"/>
                <w:bCs/>
                <w:sz w:val="16"/>
                <w:szCs w:val="16"/>
                <w:shd w:val="pct15" w:color="auto" w:fill="FFFFFF"/>
              </w:rPr>
            </w:pPr>
            <w:r w:rsidRPr="00A12AB9">
              <w:rPr>
                <w:rFonts w:ascii="文鼎中黑" w:eastAsia="文鼎中黑" w:hAnsiTheme="minorEastAsia" w:hint="eastAsia"/>
                <w:bCs/>
                <w:sz w:val="16"/>
                <w:szCs w:val="16"/>
                <w:shd w:val="pct15" w:color="auto" w:fill="FFFFFF"/>
              </w:rPr>
              <w:t>1/18期末校務會議</w:t>
            </w:r>
          </w:p>
          <w:p w:rsidR="00AE3D42" w:rsidRPr="00F77266" w:rsidRDefault="00AE3D42" w:rsidP="00AE3D42">
            <w:pPr>
              <w:adjustRightInd w:val="0"/>
              <w:snapToGrid w:val="0"/>
              <w:textAlignment w:val="baseline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</w:p>
          <w:p w:rsidR="00AE3D42" w:rsidRPr="00F77266" w:rsidRDefault="00CA0EAE" w:rsidP="00A11CA6">
            <w:pPr>
              <w:adjustRightInd w:val="0"/>
              <w:snapToGrid w:val="0"/>
              <w:textAlignment w:val="baseline"/>
              <w:rPr>
                <w:rFonts w:ascii="文鼎中黑" w:eastAsia="文鼎中黑" w:hAnsiTheme="minorEastAsia"/>
                <w:bCs/>
                <w:kern w:val="0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----------------------</w:t>
            </w:r>
          </w:p>
          <w:p w:rsidR="00AE3D42" w:rsidRPr="00F77266" w:rsidRDefault="00AE3D42" w:rsidP="00A11CA6">
            <w:pPr>
              <w:adjustRightInd w:val="0"/>
              <w:snapToGrid w:val="0"/>
              <w:textAlignment w:val="baseline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1/1元旦放假</w:t>
            </w:r>
          </w:p>
          <w:p w:rsidR="00AE3D42" w:rsidRPr="00F77266" w:rsidRDefault="00AE3D42" w:rsidP="00A11CA6">
            <w:pPr>
              <w:adjustRightInd w:val="0"/>
              <w:snapToGrid w:val="0"/>
              <w:textAlignment w:val="baseline"/>
              <w:rPr>
                <w:rFonts w:ascii="文鼎中黑" w:eastAsia="文鼎中黑" w:hAnsiTheme="minorEastAsia"/>
                <w:bCs/>
                <w:kern w:val="0"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1/10-1/16期末考(隨堂考試)</w:t>
            </w:r>
          </w:p>
          <w:p w:rsidR="00AE3D42" w:rsidRPr="00F77266" w:rsidRDefault="00AE3D42" w:rsidP="00A11CA6">
            <w:pPr>
              <w:snapToGrid w:val="0"/>
              <w:spacing w:line="220" w:lineRule="exact"/>
              <w:jc w:val="both"/>
              <w:rPr>
                <w:rFonts w:ascii="文鼎中黑" w:eastAsia="文鼎中黑" w:hAnsiTheme="minorEastAsia"/>
                <w:bCs/>
                <w:sz w:val="16"/>
                <w:szCs w:val="16"/>
              </w:rPr>
            </w:pPr>
            <w:r w:rsidRPr="00F77266">
              <w:rPr>
                <w:rFonts w:ascii="文鼎中黑" w:eastAsia="文鼎中黑" w:hAnsiTheme="minorEastAsia" w:hint="eastAsia"/>
                <w:bCs/>
                <w:kern w:val="0"/>
                <w:sz w:val="16"/>
                <w:szCs w:val="16"/>
              </w:rPr>
              <w:t>1/17休業式</w:t>
            </w: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2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二十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1169EB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6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7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8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9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10</w:t>
            </w:r>
          </w:p>
        </w:tc>
        <w:tc>
          <w:tcPr>
            <w:tcW w:w="344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11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1169EB">
            <w:pPr>
              <w:pStyle w:val="a8"/>
              <w:adjustRightInd/>
              <w:textAlignment w:val="auto"/>
              <w:rPr>
                <w:rFonts w:ascii="文鼎中黑" w:eastAsia="文鼎中黑" w:hAnsi="TmsRmn"/>
                <w:b/>
                <w:szCs w:val="24"/>
              </w:rPr>
            </w:pPr>
            <w:r w:rsidRPr="00F77266">
              <w:rPr>
                <w:rFonts w:ascii="文鼎中黑" w:eastAsia="文鼎中黑" w:hAnsi="TmsRmn" w:hint="eastAsia"/>
                <w:b/>
                <w:szCs w:val="24"/>
              </w:rPr>
              <w:t>12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03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二十一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1169EB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13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14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15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16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  <w:bdr w:val="single" w:sz="4" w:space="0" w:color="auto"/>
              </w:rPr>
            </w:pPr>
            <w:r w:rsidRPr="00F77266">
              <w:rPr>
                <w:rFonts w:ascii="文鼎中黑" w:eastAsia="文鼎中黑" w:hint="eastAsia"/>
                <w:b/>
                <w:szCs w:val="24"/>
                <w:bdr w:val="single" w:sz="4" w:space="0" w:color="auto"/>
              </w:rPr>
              <w:t>17</w:t>
            </w:r>
          </w:p>
        </w:tc>
        <w:tc>
          <w:tcPr>
            <w:tcW w:w="344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18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1169EB">
            <w:pPr>
              <w:pStyle w:val="a8"/>
              <w:adjustRightInd/>
              <w:textAlignment w:val="auto"/>
              <w:rPr>
                <w:rFonts w:ascii="文鼎中黑" w:eastAsia="文鼎中黑" w:hAnsi="TmsRmn"/>
                <w:b/>
                <w:szCs w:val="24"/>
                <w:u w:val="double"/>
              </w:rPr>
            </w:pPr>
            <w:r w:rsidRPr="00F77266">
              <w:rPr>
                <w:rFonts w:ascii="文鼎中黑" w:eastAsia="文鼎中黑" w:hAnsi="TmsRmn" w:hint="eastAsia"/>
                <w:b/>
                <w:szCs w:val="24"/>
                <w:u w:val="double"/>
              </w:rPr>
              <w:t>19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9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 w:val="18"/>
                <w:szCs w:val="18"/>
              </w:rPr>
            </w:pPr>
            <w:r w:rsidRPr="00F77266">
              <w:rPr>
                <w:rFonts w:ascii="文鼎中黑" w:eastAsia="文鼎中黑" w:hint="eastAsia"/>
                <w:b/>
                <w:sz w:val="18"/>
                <w:szCs w:val="18"/>
              </w:rPr>
              <w:t>二十二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1169EB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20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21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22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23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24</w:t>
            </w:r>
          </w:p>
        </w:tc>
        <w:tc>
          <w:tcPr>
            <w:tcW w:w="344" w:type="dxa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25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1169EB">
            <w:pPr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26</w:t>
            </w:r>
          </w:p>
        </w:tc>
        <w:tc>
          <w:tcPr>
            <w:tcW w:w="3483" w:type="dxa"/>
            <w:vMerge/>
            <w:tcBorders>
              <w:right w:val="single" w:sz="4" w:space="0" w:color="auto"/>
            </w:tcBorders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</w:tr>
      <w:tr w:rsidR="00F77266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2"/>
        </w:trPr>
        <w:tc>
          <w:tcPr>
            <w:tcW w:w="368" w:type="dxa"/>
            <w:tcBorders>
              <w:left w:val="thinThickLargeGap" w:sz="24" w:space="0" w:color="auto"/>
            </w:tcBorders>
            <w:vAlign w:val="center"/>
          </w:tcPr>
          <w:p w:rsidR="00AE3D42" w:rsidRPr="00F77266" w:rsidRDefault="00AE3D42" w:rsidP="001169EB">
            <w:pPr>
              <w:jc w:val="center"/>
              <w:rPr>
                <w:b/>
                <w:sz w:val="18"/>
                <w:szCs w:val="18"/>
              </w:rPr>
            </w:pPr>
            <w:r w:rsidRPr="00F77266">
              <w:rPr>
                <w:rFonts w:hint="eastAsia"/>
                <w:b/>
                <w:sz w:val="18"/>
                <w:szCs w:val="18"/>
              </w:rPr>
              <w:t>二十三</w:t>
            </w:r>
          </w:p>
        </w:tc>
        <w:tc>
          <w:tcPr>
            <w:tcW w:w="341" w:type="dxa"/>
            <w:vMerge/>
            <w:vAlign w:val="center"/>
          </w:tcPr>
          <w:p w:rsidR="00AE3D42" w:rsidRPr="00F77266" w:rsidRDefault="00AE3D42" w:rsidP="001169EB">
            <w:pPr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351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1169EB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27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28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29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30</w:t>
            </w:r>
          </w:p>
        </w:tc>
        <w:tc>
          <w:tcPr>
            <w:tcW w:w="351" w:type="dxa"/>
            <w:vAlign w:val="center"/>
          </w:tcPr>
          <w:p w:rsidR="00AE3D42" w:rsidRPr="00F77266" w:rsidRDefault="00AE3D42" w:rsidP="001169EB">
            <w:pPr>
              <w:snapToGrid w:val="0"/>
              <w:jc w:val="center"/>
              <w:rPr>
                <w:rFonts w:ascii="文鼎中黑" w:eastAsia="文鼎中黑"/>
                <w:b/>
                <w:szCs w:val="24"/>
              </w:rPr>
            </w:pPr>
            <w:r w:rsidRPr="00F77266">
              <w:rPr>
                <w:rFonts w:ascii="文鼎中黑" w:eastAsia="文鼎中黑" w:hint="eastAsia"/>
                <w:b/>
                <w:szCs w:val="24"/>
              </w:rPr>
              <w:t>31</w:t>
            </w:r>
          </w:p>
        </w:tc>
        <w:tc>
          <w:tcPr>
            <w:tcW w:w="344" w:type="dxa"/>
            <w:vAlign w:val="center"/>
          </w:tcPr>
          <w:p w:rsidR="00AE3D42" w:rsidRPr="00F77266" w:rsidRDefault="00AE3D42" w:rsidP="001169EB">
            <w:pPr>
              <w:pStyle w:val="a8"/>
              <w:adjustRightInd/>
              <w:snapToGrid w:val="0"/>
              <w:textAlignment w:val="auto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:rsidR="00AE3D42" w:rsidRPr="00F77266" w:rsidRDefault="00AE3D42" w:rsidP="001169EB">
            <w:pPr>
              <w:pStyle w:val="a8"/>
              <w:adjustRightInd/>
              <w:snapToGrid w:val="0"/>
              <w:textAlignment w:val="auto"/>
              <w:rPr>
                <w:rFonts w:ascii="文鼎中黑" w:eastAsia="文鼎中黑"/>
                <w:b/>
                <w:szCs w:val="24"/>
              </w:rPr>
            </w:pPr>
          </w:p>
        </w:tc>
        <w:tc>
          <w:tcPr>
            <w:tcW w:w="3483" w:type="dxa"/>
            <w:vMerge/>
            <w:tcBorders>
              <w:right w:val="single" w:sz="4" w:space="0" w:color="auto"/>
            </w:tcBorders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AE3D42" w:rsidRPr="00F77266" w:rsidRDefault="00AE3D42" w:rsidP="001169EB">
            <w:pPr>
              <w:rPr>
                <w:rFonts w:ascii="新細明體"/>
                <w:sz w:val="18"/>
              </w:rPr>
            </w:pPr>
          </w:p>
        </w:tc>
      </w:tr>
      <w:tr w:rsidR="001169EB" w:rsidRPr="00F77266" w:rsidTr="00AF6C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64"/>
        </w:trPr>
        <w:tc>
          <w:tcPr>
            <w:tcW w:w="368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1169EB" w:rsidRPr="00F77266" w:rsidRDefault="001169EB" w:rsidP="001169E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25" w:type="dxa"/>
            <w:gridSpan w:val="12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1169EB" w:rsidRPr="00F77266" w:rsidRDefault="001169EB" w:rsidP="001169EB">
            <w:pPr>
              <w:ind w:left="40"/>
              <w:jc w:val="both"/>
              <w:rPr>
                <w:rFonts w:ascii="新細明體"/>
                <w:bCs/>
                <w:szCs w:val="24"/>
              </w:rPr>
            </w:pPr>
            <w:r w:rsidRPr="00F77266">
              <w:rPr>
                <w:rFonts w:ascii="文鼎中黑" w:eastAsia="文鼎中黑" w:hint="eastAsia"/>
                <w:bCs/>
                <w:sz w:val="20"/>
              </w:rPr>
              <w:t>1.本行事曆經校務會議通過，如有異動各處室會提早公告週知。 2.週五導師會報時間，七八年級學生集合實施英語抽背及學務處相關主題宣導。</w:t>
            </w:r>
            <w:r w:rsidR="00AE3D42" w:rsidRPr="00F77266">
              <w:rPr>
                <w:rFonts w:ascii="文鼎中黑" w:eastAsia="文鼎中黑" w:hint="eastAsia"/>
                <w:bCs/>
                <w:sz w:val="20"/>
              </w:rPr>
              <w:t xml:space="preserve"> </w:t>
            </w:r>
          </w:p>
        </w:tc>
      </w:tr>
    </w:tbl>
    <w:p w:rsidR="00CA5F14" w:rsidRPr="00F77266" w:rsidRDefault="00CA5F14" w:rsidP="00CA5F14">
      <w:pPr>
        <w:rPr>
          <w:rFonts w:ascii="文鼎中黑" w:eastAsia="文鼎中黑"/>
          <w:sz w:val="18"/>
          <w:szCs w:val="18"/>
        </w:rPr>
      </w:pPr>
    </w:p>
    <w:sectPr w:rsidR="00CA5F14" w:rsidRPr="00F77266" w:rsidSect="00AF6CFE">
      <w:footerReference w:type="even" r:id="rId8"/>
      <w:footerReference w:type="default" r:id="rId9"/>
      <w:pgSz w:w="16839" w:h="23814" w:code="8"/>
      <w:pgMar w:top="851" w:right="537" w:bottom="426" w:left="567" w:header="28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FE" w:rsidRDefault="009247FE">
      <w:r>
        <w:separator/>
      </w:r>
    </w:p>
  </w:endnote>
  <w:endnote w:type="continuationSeparator" w:id="0">
    <w:p w:rsidR="009247FE" w:rsidRDefault="0092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黑">
    <w:panose1 w:val="020B0609000000000000"/>
    <w:charset w:val="88"/>
    <w:family w:val="modern"/>
    <w:pitch w:val="fixed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88" w:rsidRDefault="008F30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3088" w:rsidRDefault="008F30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88" w:rsidRDefault="008F308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FE" w:rsidRDefault="009247FE">
      <w:r>
        <w:separator/>
      </w:r>
    </w:p>
  </w:footnote>
  <w:footnote w:type="continuationSeparator" w:id="0">
    <w:p w:rsidR="009247FE" w:rsidRDefault="0092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4DC"/>
    <w:multiLevelType w:val="hybridMultilevel"/>
    <w:tmpl w:val="AB64CC0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5922A7"/>
    <w:multiLevelType w:val="hybridMultilevel"/>
    <w:tmpl w:val="12A23568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2" w15:restartNumberingAfterBreak="0">
    <w:nsid w:val="171C332B"/>
    <w:multiLevelType w:val="singleLevel"/>
    <w:tmpl w:val="48ECF4E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</w:abstractNum>
  <w:abstractNum w:abstractNumId="3" w15:restartNumberingAfterBreak="0">
    <w:nsid w:val="1BE1367C"/>
    <w:multiLevelType w:val="singleLevel"/>
    <w:tmpl w:val="D5744614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</w:abstractNum>
  <w:abstractNum w:abstractNumId="4" w15:restartNumberingAfterBreak="0">
    <w:nsid w:val="29317CEB"/>
    <w:multiLevelType w:val="hybridMultilevel"/>
    <w:tmpl w:val="6C4E7276"/>
    <w:lvl w:ilvl="0" w:tplc="B6B00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C9223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6" w15:restartNumberingAfterBreak="0">
    <w:nsid w:val="339225EF"/>
    <w:multiLevelType w:val="hybridMultilevel"/>
    <w:tmpl w:val="FD76352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F50D52"/>
    <w:multiLevelType w:val="hybridMultilevel"/>
    <w:tmpl w:val="116A86EC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8" w15:restartNumberingAfterBreak="0">
    <w:nsid w:val="351D5F01"/>
    <w:multiLevelType w:val="singleLevel"/>
    <w:tmpl w:val="0396E5C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</w:abstractNum>
  <w:abstractNum w:abstractNumId="9" w15:restartNumberingAfterBreak="0">
    <w:nsid w:val="35F83BFC"/>
    <w:multiLevelType w:val="hybridMultilevel"/>
    <w:tmpl w:val="48F2D09A"/>
    <w:lvl w:ilvl="0" w:tplc="5644F79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AFDC258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2F541608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3E8546E4"/>
    <w:multiLevelType w:val="hybridMultilevel"/>
    <w:tmpl w:val="180032A6"/>
    <w:lvl w:ilvl="0" w:tplc="D144A40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4D7379"/>
    <w:multiLevelType w:val="singleLevel"/>
    <w:tmpl w:val="67629F36"/>
    <w:lvl w:ilvl="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eastAsia"/>
      </w:rPr>
    </w:lvl>
  </w:abstractNum>
  <w:abstractNum w:abstractNumId="12" w15:restartNumberingAfterBreak="0">
    <w:nsid w:val="65C15838"/>
    <w:multiLevelType w:val="singleLevel"/>
    <w:tmpl w:val="4DA632C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</w:abstractNum>
  <w:abstractNum w:abstractNumId="13" w15:restartNumberingAfterBreak="0">
    <w:nsid w:val="6C233C75"/>
    <w:multiLevelType w:val="singleLevel"/>
    <w:tmpl w:val="1D00F7A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</w:abstractNum>
  <w:abstractNum w:abstractNumId="14" w15:restartNumberingAfterBreak="0">
    <w:nsid w:val="71907C66"/>
    <w:multiLevelType w:val="singleLevel"/>
    <w:tmpl w:val="5AC229C4"/>
    <w:lvl w:ilvl="0">
      <w:start w:val="1"/>
      <w:numFmt w:val="taiwaneseCountingThousand"/>
      <w:lvlText w:val="%1、"/>
      <w:lvlJc w:val="left"/>
      <w:pPr>
        <w:tabs>
          <w:tab w:val="num" w:pos="1035"/>
        </w:tabs>
        <w:ind w:left="1035" w:hanging="495"/>
      </w:pPr>
      <w:rPr>
        <w:rFonts w:cs="Times New Roman" w:hint="eastAsia"/>
      </w:rPr>
    </w:lvl>
  </w:abstractNum>
  <w:abstractNum w:abstractNumId="15" w15:restartNumberingAfterBreak="0">
    <w:nsid w:val="786D48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14"/>
  </w:num>
  <w:num w:numId="7">
    <w:abstractNumId w:val="2"/>
  </w:num>
  <w:num w:numId="8">
    <w:abstractNumId w:val="12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0B"/>
    <w:rsid w:val="0000105E"/>
    <w:rsid w:val="0000192D"/>
    <w:rsid w:val="0000525D"/>
    <w:rsid w:val="0000536C"/>
    <w:rsid w:val="000064D0"/>
    <w:rsid w:val="0000690F"/>
    <w:rsid w:val="000076E6"/>
    <w:rsid w:val="00007E3A"/>
    <w:rsid w:val="0001029E"/>
    <w:rsid w:val="00010F22"/>
    <w:rsid w:val="0001235C"/>
    <w:rsid w:val="00013AC7"/>
    <w:rsid w:val="00013FF5"/>
    <w:rsid w:val="00014127"/>
    <w:rsid w:val="000150BE"/>
    <w:rsid w:val="000228EC"/>
    <w:rsid w:val="00022FE4"/>
    <w:rsid w:val="0002473D"/>
    <w:rsid w:val="00030307"/>
    <w:rsid w:val="0003211D"/>
    <w:rsid w:val="00033400"/>
    <w:rsid w:val="0003354A"/>
    <w:rsid w:val="0003462B"/>
    <w:rsid w:val="00036334"/>
    <w:rsid w:val="00037DF1"/>
    <w:rsid w:val="00040824"/>
    <w:rsid w:val="000409B4"/>
    <w:rsid w:val="00040B57"/>
    <w:rsid w:val="00042C2A"/>
    <w:rsid w:val="00043169"/>
    <w:rsid w:val="00044E81"/>
    <w:rsid w:val="00046B24"/>
    <w:rsid w:val="000516B6"/>
    <w:rsid w:val="00057386"/>
    <w:rsid w:val="00062AA1"/>
    <w:rsid w:val="00063D7E"/>
    <w:rsid w:val="00064311"/>
    <w:rsid w:val="000657F8"/>
    <w:rsid w:val="000665C4"/>
    <w:rsid w:val="000675A0"/>
    <w:rsid w:val="0007105C"/>
    <w:rsid w:val="000727D4"/>
    <w:rsid w:val="000763BF"/>
    <w:rsid w:val="00080B27"/>
    <w:rsid w:val="00081744"/>
    <w:rsid w:val="00082C81"/>
    <w:rsid w:val="000838DF"/>
    <w:rsid w:val="0008478E"/>
    <w:rsid w:val="000850F6"/>
    <w:rsid w:val="000876C9"/>
    <w:rsid w:val="0008793B"/>
    <w:rsid w:val="000928C7"/>
    <w:rsid w:val="00095A85"/>
    <w:rsid w:val="000962DF"/>
    <w:rsid w:val="00096575"/>
    <w:rsid w:val="00097662"/>
    <w:rsid w:val="000A1E21"/>
    <w:rsid w:val="000A3C6B"/>
    <w:rsid w:val="000A566C"/>
    <w:rsid w:val="000A56B1"/>
    <w:rsid w:val="000A5A69"/>
    <w:rsid w:val="000A5BC2"/>
    <w:rsid w:val="000B05BD"/>
    <w:rsid w:val="000B228C"/>
    <w:rsid w:val="000B5386"/>
    <w:rsid w:val="000B6196"/>
    <w:rsid w:val="000B69F7"/>
    <w:rsid w:val="000B7E43"/>
    <w:rsid w:val="000C00E4"/>
    <w:rsid w:val="000C0F98"/>
    <w:rsid w:val="000C25EB"/>
    <w:rsid w:val="000C290C"/>
    <w:rsid w:val="000C2A22"/>
    <w:rsid w:val="000C3421"/>
    <w:rsid w:val="000C36F1"/>
    <w:rsid w:val="000C6771"/>
    <w:rsid w:val="000D28F7"/>
    <w:rsid w:val="000D29EA"/>
    <w:rsid w:val="000D3B5B"/>
    <w:rsid w:val="000D503C"/>
    <w:rsid w:val="000E20FC"/>
    <w:rsid w:val="000E255B"/>
    <w:rsid w:val="000E596E"/>
    <w:rsid w:val="000E6BE5"/>
    <w:rsid w:val="000E7FF3"/>
    <w:rsid w:val="000F0940"/>
    <w:rsid w:val="000F159C"/>
    <w:rsid w:val="000F22C2"/>
    <w:rsid w:val="000F2399"/>
    <w:rsid w:val="000F420B"/>
    <w:rsid w:val="000F42E9"/>
    <w:rsid w:val="000F4F31"/>
    <w:rsid w:val="0010031E"/>
    <w:rsid w:val="001003A0"/>
    <w:rsid w:val="00102447"/>
    <w:rsid w:val="00103265"/>
    <w:rsid w:val="0010437E"/>
    <w:rsid w:val="00104927"/>
    <w:rsid w:val="00106FB8"/>
    <w:rsid w:val="001111E7"/>
    <w:rsid w:val="00111732"/>
    <w:rsid w:val="00112288"/>
    <w:rsid w:val="00112578"/>
    <w:rsid w:val="001143DA"/>
    <w:rsid w:val="00115054"/>
    <w:rsid w:val="001169EB"/>
    <w:rsid w:val="00116BC4"/>
    <w:rsid w:val="00120CD3"/>
    <w:rsid w:val="00120F21"/>
    <w:rsid w:val="001215B9"/>
    <w:rsid w:val="001218B6"/>
    <w:rsid w:val="001233A9"/>
    <w:rsid w:val="00124E58"/>
    <w:rsid w:val="001259C1"/>
    <w:rsid w:val="001265DA"/>
    <w:rsid w:val="00131DAB"/>
    <w:rsid w:val="00140CD2"/>
    <w:rsid w:val="00141B12"/>
    <w:rsid w:val="00141EDD"/>
    <w:rsid w:val="001443C0"/>
    <w:rsid w:val="001443F2"/>
    <w:rsid w:val="00144931"/>
    <w:rsid w:val="00144E0B"/>
    <w:rsid w:val="00146D4E"/>
    <w:rsid w:val="00146FF9"/>
    <w:rsid w:val="00147F56"/>
    <w:rsid w:val="0015576F"/>
    <w:rsid w:val="00156E3D"/>
    <w:rsid w:val="00161526"/>
    <w:rsid w:val="00163D90"/>
    <w:rsid w:val="00164239"/>
    <w:rsid w:val="00165D98"/>
    <w:rsid w:val="001667D5"/>
    <w:rsid w:val="00167702"/>
    <w:rsid w:val="001678D1"/>
    <w:rsid w:val="00170235"/>
    <w:rsid w:val="00171E25"/>
    <w:rsid w:val="00173B68"/>
    <w:rsid w:val="00173E33"/>
    <w:rsid w:val="00180068"/>
    <w:rsid w:val="00181F24"/>
    <w:rsid w:val="00182EB9"/>
    <w:rsid w:val="00184D78"/>
    <w:rsid w:val="00190BD9"/>
    <w:rsid w:val="00191221"/>
    <w:rsid w:val="00192468"/>
    <w:rsid w:val="00193266"/>
    <w:rsid w:val="00193274"/>
    <w:rsid w:val="00194DB7"/>
    <w:rsid w:val="00197AEC"/>
    <w:rsid w:val="001A367E"/>
    <w:rsid w:val="001A44FA"/>
    <w:rsid w:val="001B02CE"/>
    <w:rsid w:val="001B3501"/>
    <w:rsid w:val="001B4724"/>
    <w:rsid w:val="001B4D7A"/>
    <w:rsid w:val="001C0228"/>
    <w:rsid w:val="001C2853"/>
    <w:rsid w:val="001C4885"/>
    <w:rsid w:val="001C72DC"/>
    <w:rsid w:val="001D0B6E"/>
    <w:rsid w:val="001D36D3"/>
    <w:rsid w:val="001D4475"/>
    <w:rsid w:val="001D5541"/>
    <w:rsid w:val="001D556E"/>
    <w:rsid w:val="001D65E7"/>
    <w:rsid w:val="001D6D17"/>
    <w:rsid w:val="001E0FC3"/>
    <w:rsid w:val="001E13C2"/>
    <w:rsid w:val="001E1A46"/>
    <w:rsid w:val="001E3AC3"/>
    <w:rsid w:val="001F39AC"/>
    <w:rsid w:val="001F5BCF"/>
    <w:rsid w:val="001F6778"/>
    <w:rsid w:val="001F6CE6"/>
    <w:rsid w:val="001F798A"/>
    <w:rsid w:val="00200445"/>
    <w:rsid w:val="00200843"/>
    <w:rsid w:val="00200919"/>
    <w:rsid w:val="00203002"/>
    <w:rsid w:val="00203C15"/>
    <w:rsid w:val="002040A5"/>
    <w:rsid w:val="00204EFB"/>
    <w:rsid w:val="00211093"/>
    <w:rsid w:val="002123BB"/>
    <w:rsid w:val="002135DA"/>
    <w:rsid w:val="00213633"/>
    <w:rsid w:val="002145BC"/>
    <w:rsid w:val="00214B0C"/>
    <w:rsid w:val="0021586A"/>
    <w:rsid w:val="002165E1"/>
    <w:rsid w:val="00220BA5"/>
    <w:rsid w:val="00222D94"/>
    <w:rsid w:val="00230107"/>
    <w:rsid w:val="0023088F"/>
    <w:rsid w:val="0023092F"/>
    <w:rsid w:val="00231EAE"/>
    <w:rsid w:val="00232481"/>
    <w:rsid w:val="002343C1"/>
    <w:rsid w:val="00241EC9"/>
    <w:rsid w:val="002427F5"/>
    <w:rsid w:val="002432EB"/>
    <w:rsid w:val="00243D65"/>
    <w:rsid w:val="00246892"/>
    <w:rsid w:val="002470B8"/>
    <w:rsid w:val="00252C81"/>
    <w:rsid w:val="00254C9E"/>
    <w:rsid w:val="00254E35"/>
    <w:rsid w:val="00255516"/>
    <w:rsid w:val="002557B9"/>
    <w:rsid w:val="00255EC3"/>
    <w:rsid w:val="00260A17"/>
    <w:rsid w:val="00261341"/>
    <w:rsid w:val="002648DD"/>
    <w:rsid w:val="00265015"/>
    <w:rsid w:val="00271C1E"/>
    <w:rsid w:val="00271F7B"/>
    <w:rsid w:val="00274E1B"/>
    <w:rsid w:val="002777A9"/>
    <w:rsid w:val="0028557B"/>
    <w:rsid w:val="002858E8"/>
    <w:rsid w:val="0028604D"/>
    <w:rsid w:val="00287241"/>
    <w:rsid w:val="0028782A"/>
    <w:rsid w:val="00291A6F"/>
    <w:rsid w:val="002923FD"/>
    <w:rsid w:val="00292F0E"/>
    <w:rsid w:val="00297D76"/>
    <w:rsid w:val="002A108C"/>
    <w:rsid w:val="002A424A"/>
    <w:rsid w:val="002A439A"/>
    <w:rsid w:val="002A4E36"/>
    <w:rsid w:val="002A50E1"/>
    <w:rsid w:val="002A6083"/>
    <w:rsid w:val="002A6E52"/>
    <w:rsid w:val="002B0E96"/>
    <w:rsid w:val="002B14DA"/>
    <w:rsid w:val="002B2162"/>
    <w:rsid w:val="002B2783"/>
    <w:rsid w:val="002B4015"/>
    <w:rsid w:val="002B44A1"/>
    <w:rsid w:val="002B5542"/>
    <w:rsid w:val="002B6822"/>
    <w:rsid w:val="002C4B49"/>
    <w:rsid w:val="002D055C"/>
    <w:rsid w:val="002D178D"/>
    <w:rsid w:val="002D1BC1"/>
    <w:rsid w:val="002E0260"/>
    <w:rsid w:val="002E1E0A"/>
    <w:rsid w:val="002E3927"/>
    <w:rsid w:val="002E6AA6"/>
    <w:rsid w:val="002F2BDA"/>
    <w:rsid w:val="002F2F33"/>
    <w:rsid w:val="002F3821"/>
    <w:rsid w:val="003038D0"/>
    <w:rsid w:val="00306E90"/>
    <w:rsid w:val="003110DA"/>
    <w:rsid w:val="00311C93"/>
    <w:rsid w:val="0031263D"/>
    <w:rsid w:val="00313263"/>
    <w:rsid w:val="003161E3"/>
    <w:rsid w:val="00317198"/>
    <w:rsid w:val="00317C23"/>
    <w:rsid w:val="0032156C"/>
    <w:rsid w:val="0032384A"/>
    <w:rsid w:val="00325E6E"/>
    <w:rsid w:val="00327AB5"/>
    <w:rsid w:val="00327BF9"/>
    <w:rsid w:val="00327C90"/>
    <w:rsid w:val="003334E3"/>
    <w:rsid w:val="00336AFD"/>
    <w:rsid w:val="00336BD5"/>
    <w:rsid w:val="00345187"/>
    <w:rsid w:val="0034536E"/>
    <w:rsid w:val="00345D53"/>
    <w:rsid w:val="00345F8C"/>
    <w:rsid w:val="00346A73"/>
    <w:rsid w:val="00350FE6"/>
    <w:rsid w:val="0035201A"/>
    <w:rsid w:val="0035222A"/>
    <w:rsid w:val="00352641"/>
    <w:rsid w:val="00352959"/>
    <w:rsid w:val="00354D89"/>
    <w:rsid w:val="00357587"/>
    <w:rsid w:val="00361727"/>
    <w:rsid w:val="00363133"/>
    <w:rsid w:val="003652CF"/>
    <w:rsid w:val="0036656D"/>
    <w:rsid w:val="003667CF"/>
    <w:rsid w:val="003708C6"/>
    <w:rsid w:val="00374F80"/>
    <w:rsid w:val="0037558F"/>
    <w:rsid w:val="00375FEE"/>
    <w:rsid w:val="00376B46"/>
    <w:rsid w:val="00385336"/>
    <w:rsid w:val="00385C04"/>
    <w:rsid w:val="00390810"/>
    <w:rsid w:val="0039129F"/>
    <w:rsid w:val="00392B80"/>
    <w:rsid w:val="00392FA6"/>
    <w:rsid w:val="00395090"/>
    <w:rsid w:val="00395224"/>
    <w:rsid w:val="003A19D3"/>
    <w:rsid w:val="003A2FBA"/>
    <w:rsid w:val="003A4DC0"/>
    <w:rsid w:val="003A520B"/>
    <w:rsid w:val="003A7B9A"/>
    <w:rsid w:val="003A7FBE"/>
    <w:rsid w:val="003B3B27"/>
    <w:rsid w:val="003B65BB"/>
    <w:rsid w:val="003B73CE"/>
    <w:rsid w:val="003C0DF0"/>
    <w:rsid w:val="003C46D6"/>
    <w:rsid w:val="003C6389"/>
    <w:rsid w:val="003D2148"/>
    <w:rsid w:val="003D474F"/>
    <w:rsid w:val="003D57E7"/>
    <w:rsid w:val="003D6725"/>
    <w:rsid w:val="003E059B"/>
    <w:rsid w:val="003E148E"/>
    <w:rsid w:val="003E196B"/>
    <w:rsid w:val="003E2919"/>
    <w:rsid w:val="003E2E33"/>
    <w:rsid w:val="003E4397"/>
    <w:rsid w:val="003E4590"/>
    <w:rsid w:val="003E4634"/>
    <w:rsid w:val="003E6BDF"/>
    <w:rsid w:val="003F0498"/>
    <w:rsid w:val="003F34F0"/>
    <w:rsid w:val="003F3510"/>
    <w:rsid w:val="003F37A5"/>
    <w:rsid w:val="003F3806"/>
    <w:rsid w:val="003F3E8B"/>
    <w:rsid w:val="003F400E"/>
    <w:rsid w:val="003F5819"/>
    <w:rsid w:val="003F64D5"/>
    <w:rsid w:val="00403035"/>
    <w:rsid w:val="004035A6"/>
    <w:rsid w:val="00404154"/>
    <w:rsid w:val="00406C57"/>
    <w:rsid w:val="0040793D"/>
    <w:rsid w:val="0041048F"/>
    <w:rsid w:val="00410C33"/>
    <w:rsid w:val="00412667"/>
    <w:rsid w:val="00414F54"/>
    <w:rsid w:val="0041649B"/>
    <w:rsid w:val="004164DC"/>
    <w:rsid w:val="004173C4"/>
    <w:rsid w:val="0041773D"/>
    <w:rsid w:val="00420C52"/>
    <w:rsid w:val="0042343D"/>
    <w:rsid w:val="0042491D"/>
    <w:rsid w:val="004272ED"/>
    <w:rsid w:val="00430B0F"/>
    <w:rsid w:val="0043109F"/>
    <w:rsid w:val="00431DFF"/>
    <w:rsid w:val="0043249B"/>
    <w:rsid w:val="00432A88"/>
    <w:rsid w:val="004370D9"/>
    <w:rsid w:val="00437417"/>
    <w:rsid w:val="004376E9"/>
    <w:rsid w:val="00437719"/>
    <w:rsid w:val="00437BD6"/>
    <w:rsid w:val="004402AC"/>
    <w:rsid w:val="00440C4F"/>
    <w:rsid w:val="00443036"/>
    <w:rsid w:val="00445230"/>
    <w:rsid w:val="0044670F"/>
    <w:rsid w:val="00447043"/>
    <w:rsid w:val="004474EC"/>
    <w:rsid w:val="0044765D"/>
    <w:rsid w:val="004521B9"/>
    <w:rsid w:val="00453448"/>
    <w:rsid w:val="00453C87"/>
    <w:rsid w:val="00454659"/>
    <w:rsid w:val="00455A2C"/>
    <w:rsid w:val="00457503"/>
    <w:rsid w:val="0046080E"/>
    <w:rsid w:val="0046200E"/>
    <w:rsid w:val="00464217"/>
    <w:rsid w:val="004643E5"/>
    <w:rsid w:val="00466A62"/>
    <w:rsid w:val="00470EFF"/>
    <w:rsid w:val="004755D6"/>
    <w:rsid w:val="00475807"/>
    <w:rsid w:val="00475D39"/>
    <w:rsid w:val="00475DB1"/>
    <w:rsid w:val="0047603D"/>
    <w:rsid w:val="00477753"/>
    <w:rsid w:val="00477758"/>
    <w:rsid w:val="00481789"/>
    <w:rsid w:val="00482F8F"/>
    <w:rsid w:val="004832F4"/>
    <w:rsid w:val="00484AAE"/>
    <w:rsid w:val="00484D20"/>
    <w:rsid w:val="0048525D"/>
    <w:rsid w:val="00486B07"/>
    <w:rsid w:val="00493544"/>
    <w:rsid w:val="00494FD8"/>
    <w:rsid w:val="00495883"/>
    <w:rsid w:val="00496E3F"/>
    <w:rsid w:val="004A26F2"/>
    <w:rsid w:val="004A365D"/>
    <w:rsid w:val="004A396B"/>
    <w:rsid w:val="004A437F"/>
    <w:rsid w:val="004A4B3D"/>
    <w:rsid w:val="004A5389"/>
    <w:rsid w:val="004A574B"/>
    <w:rsid w:val="004A67FB"/>
    <w:rsid w:val="004A75C4"/>
    <w:rsid w:val="004B29F3"/>
    <w:rsid w:val="004B2B72"/>
    <w:rsid w:val="004B304A"/>
    <w:rsid w:val="004B3E73"/>
    <w:rsid w:val="004B4AF2"/>
    <w:rsid w:val="004B6A54"/>
    <w:rsid w:val="004B7392"/>
    <w:rsid w:val="004C3DED"/>
    <w:rsid w:val="004C4670"/>
    <w:rsid w:val="004C65B4"/>
    <w:rsid w:val="004C7DB8"/>
    <w:rsid w:val="004C7EBD"/>
    <w:rsid w:val="004D3CE5"/>
    <w:rsid w:val="004D49AB"/>
    <w:rsid w:val="004D51EF"/>
    <w:rsid w:val="004E2E92"/>
    <w:rsid w:val="004E4C1E"/>
    <w:rsid w:val="004E4C2B"/>
    <w:rsid w:val="004E5158"/>
    <w:rsid w:val="004F0D68"/>
    <w:rsid w:val="004F6091"/>
    <w:rsid w:val="0050445A"/>
    <w:rsid w:val="00505A22"/>
    <w:rsid w:val="0050612F"/>
    <w:rsid w:val="00510604"/>
    <w:rsid w:val="00511BF6"/>
    <w:rsid w:val="00512516"/>
    <w:rsid w:val="00515878"/>
    <w:rsid w:val="00523698"/>
    <w:rsid w:val="00526DB2"/>
    <w:rsid w:val="00530EF6"/>
    <w:rsid w:val="00530F0C"/>
    <w:rsid w:val="00531EC4"/>
    <w:rsid w:val="00533AE4"/>
    <w:rsid w:val="005340EC"/>
    <w:rsid w:val="00534A0D"/>
    <w:rsid w:val="005353C5"/>
    <w:rsid w:val="0053553F"/>
    <w:rsid w:val="0054214D"/>
    <w:rsid w:val="00543152"/>
    <w:rsid w:val="0054376D"/>
    <w:rsid w:val="005444E3"/>
    <w:rsid w:val="00544F34"/>
    <w:rsid w:val="00545A3B"/>
    <w:rsid w:val="00550E59"/>
    <w:rsid w:val="00551DAF"/>
    <w:rsid w:val="00552D8E"/>
    <w:rsid w:val="005540D6"/>
    <w:rsid w:val="005559B1"/>
    <w:rsid w:val="00560133"/>
    <w:rsid w:val="00562287"/>
    <w:rsid w:val="00563B0E"/>
    <w:rsid w:val="00564305"/>
    <w:rsid w:val="0057031D"/>
    <w:rsid w:val="00570682"/>
    <w:rsid w:val="00570748"/>
    <w:rsid w:val="00570B7D"/>
    <w:rsid w:val="00572634"/>
    <w:rsid w:val="0057286A"/>
    <w:rsid w:val="005737B7"/>
    <w:rsid w:val="00574444"/>
    <w:rsid w:val="005761D3"/>
    <w:rsid w:val="00576FE4"/>
    <w:rsid w:val="00585103"/>
    <w:rsid w:val="00586864"/>
    <w:rsid w:val="00586E0A"/>
    <w:rsid w:val="0058782E"/>
    <w:rsid w:val="00587CF5"/>
    <w:rsid w:val="00591079"/>
    <w:rsid w:val="00591BB1"/>
    <w:rsid w:val="00592088"/>
    <w:rsid w:val="00592210"/>
    <w:rsid w:val="00594C6B"/>
    <w:rsid w:val="0059506A"/>
    <w:rsid w:val="00596D20"/>
    <w:rsid w:val="00597375"/>
    <w:rsid w:val="00597848"/>
    <w:rsid w:val="00597E81"/>
    <w:rsid w:val="005A24E8"/>
    <w:rsid w:val="005A40CB"/>
    <w:rsid w:val="005A5907"/>
    <w:rsid w:val="005B2B9E"/>
    <w:rsid w:val="005B2E46"/>
    <w:rsid w:val="005B3459"/>
    <w:rsid w:val="005B3AA7"/>
    <w:rsid w:val="005B488A"/>
    <w:rsid w:val="005B48E0"/>
    <w:rsid w:val="005B5282"/>
    <w:rsid w:val="005B5840"/>
    <w:rsid w:val="005B65A7"/>
    <w:rsid w:val="005B7198"/>
    <w:rsid w:val="005B7D7E"/>
    <w:rsid w:val="005C0721"/>
    <w:rsid w:val="005C2304"/>
    <w:rsid w:val="005C32D9"/>
    <w:rsid w:val="005C3DF6"/>
    <w:rsid w:val="005C3FEA"/>
    <w:rsid w:val="005C6386"/>
    <w:rsid w:val="005C707F"/>
    <w:rsid w:val="005D2E9A"/>
    <w:rsid w:val="005D4EAB"/>
    <w:rsid w:val="005D4FF9"/>
    <w:rsid w:val="005D643A"/>
    <w:rsid w:val="005D6AE1"/>
    <w:rsid w:val="005E3805"/>
    <w:rsid w:val="005E6EFC"/>
    <w:rsid w:val="005F1022"/>
    <w:rsid w:val="005F133C"/>
    <w:rsid w:val="005F1B71"/>
    <w:rsid w:val="005F2290"/>
    <w:rsid w:val="005F454E"/>
    <w:rsid w:val="005F6ACC"/>
    <w:rsid w:val="005F7569"/>
    <w:rsid w:val="00600558"/>
    <w:rsid w:val="00603E5D"/>
    <w:rsid w:val="0060568C"/>
    <w:rsid w:val="00605A53"/>
    <w:rsid w:val="00605D33"/>
    <w:rsid w:val="00607984"/>
    <w:rsid w:val="0061018C"/>
    <w:rsid w:val="006119A2"/>
    <w:rsid w:val="00612A50"/>
    <w:rsid w:val="00613BFA"/>
    <w:rsid w:val="006159E6"/>
    <w:rsid w:val="00616C68"/>
    <w:rsid w:val="006207BA"/>
    <w:rsid w:val="0062358E"/>
    <w:rsid w:val="00623ECB"/>
    <w:rsid w:val="0062590B"/>
    <w:rsid w:val="00627CA4"/>
    <w:rsid w:val="00630286"/>
    <w:rsid w:val="006328DB"/>
    <w:rsid w:val="00632DD8"/>
    <w:rsid w:val="0063301F"/>
    <w:rsid w:val="006378A4"/>
    <w:rsid w:val="00642A33"/>
    <w:rsid w:val="00643151"/>
    <w:rsid w:val="0064371B"/>
    <w:rsid w:val="00643774"/>
    <w:rsid w:val="00645641"/>
    <w:rsid w:val="00646F1B"/>
    <w:rsid w:val="0065095F"/>
    <w:rsid w:val="0065383D"/>
    <w:rsid w:val="006541E9"/>
    <w:rsid w:val="00654457"/>
    <w:rsid w:val="0065486A"/>
    <w:rsid w:val="0066161F"/>
    <w:rsid w:val="0066253E"/>
    <w:rsid w:val="00663086"/>
    <w:rsid w:val="00663D6E"/>
    <w:rsid w:val="006640E2"/>
    <w:rsid w:val="0066455C"/>
    <w:rsid w:val="006645DA"/>
    <w:rsid w:val="00665C9F"/>
    <w:rsid w:val="00666996"/>
    <w:rsid w:val="00666BD2"/>
    <w:rsid w:val="00667ABF"/>
    <w:rsid w:val="00667AE3"/>
    <w:rsid w:val="006723BF"/>
    <w:rsid w:val="00675191"/>
    <w:rsid w:val="0067537F"/>
    <w:rsid w:val="006761E2"/>
    <w:rsid w:val="006763D1"/>
    <w:rsid w:val="00680646"/>
    <w:rsid w:val="0068156C"/>
    <w:rsid w:val="00682EF9"/>
    <w:rsid w:val="00683BF8"/>
    <w:rsid w:val="0068755D"/>
    <w:rsid w:val="006920CF"/>
    <w:rsid w:val="0069267C"/>
    <w:rsid w:val="006969A7"/>
    <w:rsid w:val="00696BEF"/>
    <w:rsid w:val="00696E50"/>
    <w:rsid w:val="006A1D37"/>
    <w:rsid w:val="006A4AA3"/>
    <w:rsid w:val="006A6F66"/>
    <w:rsid w:val="006B57EE"/>
    <w:rsid w:val="006B6FA5"/>
    <w:rsid w:val="006C4126"/>
    <w:rsid w:val="006C444A"/>
    <w:rsid w:val="006C4698"/>
    <w:rsid w:val="006C50C3"/>
    <w:rsid w:val="006C51E2"/>
    <w:rsid w:val="006C6F23"/>
    <w:rsid w:val="006D0E08"/>
    <w:rsid w:val="006D1AC7"/>
    <w:rsid w:val="006E1E83"/>
    <w:rsid w:val="006E647F"/>
    <w:rsid w:val="006E70D2"/>
    <w:rsid w:val="006E7E13"/>
    <w:rsid w:val="006F1D4D"/>
    <w:rsid w:val="006F2B9C"/>
    <w:rsid w:val="006F54AD"/>
    <w:rsid w:val="006F6874"/>
    <w:rsid w:val="00700CB7"/>
    <w:rsid w:val="00700CF2"/>
    <w:rsid w:val="00701466"/>
    <w:rsid w:val="00702DA3"/>
    <w:rsid w:val="007053D3"/>
    <w:rsid w:val="00706FF7"/>
    <w:rsid w:val="00710F40"/>
    <w:rsid w:val="00712732"/>
    <w:rsid w:val="007132F7"/>
    <w:rsid w:val="00715904"/>
    <w:rsid w:val="00717208"/>
    <w:rsid w:val="0072427A"/>
    <w:rsid w:val="00727092"/>
    <w:rsid w:val="00727A38"/>
    <w:rsid w:val="00731B1D"/>
    <w:rsid w:val="00732854"/>
    <w:rsid w:val="00732B64"/>
    <w:rsid w:val="00736071"/>
    <w:rsid w:val="007370D5"/>
    <w:rsid w:val="00737155"/>
    <w:rsid w:val="007376ED"/>
    <w:rsid w:val="0074031D"/>
    <w:rsid w:val="0074255D"/>
    <w:rsid w:val="00743E80"/>
    <w:rsid w:val="0074590D"/>
    <w:rsid w:val="00746673"/>
    <w:rsid w:val="00747AF1"/>
    <w:rsid w:val="00751286"/>
    <w:rsid w:val="007524BF"/>
    <w:rsid w:val="00752606"/>
    <w:rsid w:val="00752F76"/>
    <w:rsid w:val="007530D9"/>
    <w:rsid w:val="00754376"/>
    <w:rsid w:val="00754D45"/>
    <w:rsid w:val="00756F25"/>
    <w:rsid w:val="0076032C"/>
    <w:rsid w:val="00760782"/>
    <w:rsid w:val="0076159A"/>
    <w:rsid w:val="007618A9"/>
    <w:rsid w:val="00761FC3"/>
    <w:rsid w:val="0076358B"/>
    <w:rsid w:val="00764424"/>
    <w:rsid w:val="0076480C"/>
    <w:rsid w:val="00764C2F"/>
    <w:rsid w:val="00764DBC"/>
    <w:rsid w:val="00765E6C"/>
    <w:rsid w:val="0077085A"/>
    <w:rsid w:val="00770E07"/>
    <w:rsid w:val="00771C66"/>
    <w:rsid w:val="007721BB"/>
    <w:rsid w:val="0077275A"/>
    <w:rsid w:val="0077332D"/>
    <w:rsid w:val="00773C2F"/>
    <w:rsid w:val="007774B3"/>
    <w:rsid w:val="00780197"/>
    <w:rsid w:val="00782172"/>
    <w:rsid w:val="00783290"/>
    <w:rsid w:val="00784C6D"/>
    <w:rsid w:val="00784D59"/>
    <w:rsid w:val="007861B4"/>
    <w:rsid w:val="00791AFC"/>
    <w:rsid w:val="00793377"/>
    <w:rsid w:val="007938F9"/>
    <w:rsid w:val="00795F2F"/>
    <w:rsid w:val="00796F8F"/>
    <w:rsid w:val="0079733C"/>
    <w:rsid w:val="0079773D"/>
    <w:rsid w:val="007A0E8F"/>
    <w:rsid w:val="007A327E"/>
    <w:rsid w:val="007A372C"/>
    <w:rsid w:val="007A3737"/>
    <w:rsid w:val="007A691D"/>
    <w:rsid w:val="007B0DBC"/>
    <w:rsid w:val="007B15D7"/>
    <w:rsid w:val="007B2073"/>
    <w:rsid w:val="007B32A8"/>
    <w:rsid w:val="007B4488"/>
    <w:rsid w:val="007B57A5"/>
    <w:rsid w:val="007B6610"/>
    <w:rsid w:val="007B7FCB"/>
    <w:rsid w:val="007C0C95"/>
    <w:rsid w:val="007C192D"/>
    <w:rsid w:val="007C3D18"/>
    <w:rsid w:val="007D0432"/>
    <w:rsid w:val="007D29F1"/>
    <w:rsid w:val="007D3EB3"/>
    <w:rsid w:val="007D59BD"/>
    <w:rsid w:val="007D67E0"/>
    <w:rsid w:val="007D72ED"/>
    <w:rsid w:val="007D7D9C"/>
    <w:rsid w:val="007E4C78"/>
    <w:rsid w:val="007E583A"/>
    <w:rsid w:val="007E5AB4"/>
    <w:rsid w:val="007E6A75"/>
    <w:rsid w:val="007F0A8B"/>
    <w:rsid w:val="007F0D27"/>
    <w:rsid w:val="007F1AEA"/>
    <w:rsid w:val="007F3DAF"/>
    <w:rsid w:val="007F7BC3"/>
    <w:rsid w:val="00800A41"/>
    <w:rsid w:val="008023A3"/>
    <w:rsid w:val="008028E2"/>
    <w:rsid w:val="00802F0F"/>
    <w:rsid w:val="008067F4"/>
    <w:rsid w:val="00807844"/>
    <w:rsid w:val="0081066E"/>
    <w:rsid w:val="008121F3"/>
    <w:rsid w:val="00812F49"/>
    <w:rsid w:val="008153A5"/>
    <w:rsid w:val="00816A0F"/>
    <w:rsid w:val="00816C5F"/>
    <w:rsid w:val="008171C3"/>
    <w:rsid w:val="0082034D"/>
    <w:rsid w:val="00821660"/>
    <w:rsid w:val="00821F3D"/>
    <w:rsid w:val="00822D30"/>
    <w:rsid w:val="0082639C"/>
    <w:rsid w:val="00831BBE"/>
    <w:rsid w:val="00832C0B"/>
    <w:rsid w:val="0083339A"/>
    <w:rsid w:val="00835504"/>
    <w:rsid w:val="00835943"/>
    <w:rsid w:val="00841FAC"/>
    <w:rsid w:val="0084308E"/>
    <w:rsid w:val="008441D5"/>
    <w:rsid w:val="00844E6A"/>
    <w:rsid w:val="008463ED"/>
    <w:rsid w:val="008472DD"/>
    <w:rsid w:val="008501E7"/>
    <w:rsid w:val="00851464"/>
    <w:rsid w:val="0085537F"/>
    <w:rsid w:val="00855452"/>
    <w:rsid w:val="00856F84"/>
    <w:rsid w:val="0086416C"/>
    <w:rsid w:val="0086427E"/>
    <w:rsid w:val="00865684"/>
    <w:rsid w:val="00866DE9"/>
    <w:rsid w:val="00871D6B"/>
    <w:rsid w:val="00871FA0"/>
    <w:rsid w:val="008720F4"/>
    <w:rsid w:val="00872886"/>
    <w:rsid w:val="008745F4"/>
    <w:rsid w:val="00877B00"/>
    <w:rsid w:val="00880406"/>
    <w:rsid w:val="008805E6"/>
    <w:rsid w:val="00885001"/>
    <w:rsid w:val="00886717"/>
    <w:rsid w:val="0088795F"/>
    <w:rsid w:val="00887ED6"/>
    <w:rsid w:val="00890F43"/>
    <w:rsid w:val="008959BB"/>
    <w:rsid w:val="00895DCC"/>
    <w:rsid w:val="00897721"/>
    <w:rsid w:val="008979EE"/>
    <w:rsid w:val="008A131B"/>
    <w:rsid w:val="008A1568"/>
    <w:rsid w:val="008A5300"/>
    <w:rsid w:val="008A5600"/>
    <w:rsid w:val="008A7AEB"/>
    <w:rsid w:val="008B2919"/>
    <w:rsid w:val="008B38E3"/>
    <w:rsid w:val="008B58F4"/>
    <w:rsid w:val="008B7683"/>
    <w:rsid w:val="008C0FB3"/>
    <w:rsid w:val="008C2A1E"/>
    <w:rsid w:val="008C6E8D"/>
    <w:rsid w:val="008E1718"/>
    <w:rsid w:val="008E2BFE"/>
    <w:rsid w:val="008E3F6C"/>
    <w:rsid w:val="008E53A8"/>
    <w:rsid w:val="008E55E4"/>
    <w:rsid w:val="008E7291"/>
    <w:rsid w:val="008E74FC"/>
    <w:rsid w:val="008F06F1"/>
    <w:rsid w:val="008F0E68"/>
    <w:rsid w:val="008F2010"/>
    <w:rsid w:val="008F2EBA"/>
    <w:rsid w:val="008F3088"/>
    <w:rsid w:val="008F5AAF"/>
    <w:rsid w:val="008F5AB2"/>
    <w:rsid w:val="0090007F"/>
    <w:rsid w:val="0090088D"/>
    <w:rsid w:val="00900EE6"/>
    <w:rsid w:val="00901201"/>
    <w:rsid w:val="00905155"/>
    <w:rsid w:val="009078D9"/>
    <w:rsid w:val="00910BA7"/>
    <w:rsid w:val="00910D51"/>
    <w:rsid w:val="0091196F"/>
    <w:rsid w:val="0091570A"/>
    <w:rsid w:val="009157DE"/>
    <w:rsid w:val="00915AD8"/>
    <w:rsid w:val="00916189"/>
    <w:rsid w:val="00916C23"/>
    <w:rsid w:val="00917EFF"/>
    <w:rsid w:val="00922DA4"/>
    <w:rsid w:val="00924512"/>
    <w:rsid w:val="009247FE"/>
    <w:rsid w:val="009252F4"/>
    <w:rsid w:val="00927D2E"/>
    <w:rsid w:val="00927FA8"/>
    <w:rsid w:val="00935649"/>
    <w:rsid w:val="00936904"/>
    <w:rsid w:val="0093699F"/>
    <w:rsid w:val="00937C93"/>
    <w:rsid w:val="00941259"/>
    <w:rsid w:val="00941957"/>
    <w:rsid w:val="00943D4E"/>
    <w:rsid w:val="00946445"/>
    <w:rsid w:val="00946FDB"/>
    <w:rsid w:val="00947E6A"/>
    <w:rsid w:val="009503D7"/>
    <w:rsid w:val="009524E3"/>
    <w:rsid w:val="00952C3A"/>
    <w:rsid w:val="0095317E"/>
    <w:rsid w:val="0095400A"/>
    <w:rsid w:val="0095523D"/>
    <w:rsid w:val="00955596"/>
    <w:rsid w:val="00956364"/>
    <w:rsid w:val="00956E55"/>
    <w:rsid w:val="00957533"/>
    <w:rsid w:val="00957E9A"/>
    <w:rsid w:val="00962118"/>
    <w:rsid w:val="00963A06"/>
    <w:rsid w:val="009643F6"/>
    <w:rsid w:val="00966D1B"/>
    <w:rsid w:val="0097180F"/>
    <w:rsid w:val="0097194E"/>
    <w:rsid w:val="009729CD"/>
    <w:rsid w:val="00972C35"/>
    <w:rsid w:val="0097649E"/>
    <w:rsid w:val="00976A71"/>
    <w:rsid w:val="00976FF3"/>
    <w:rsid w:val="00977F29"/>
    <w:rsid w:val="00981536"/>
    <w:rsid w:val="0098679A"/>
    <w:rsid w:val="009870C8"/>
    <w:rsid w:val="009911AB"/>
    <w:rsid w:val="00991F7E"/>
    <w:rsid w:val="00994782"/>
    <w:rsid w:val="00996A4D"/>
    <w:rsid w:val="009976BC"/>
    <w:rsid w:val="009A08CE"/>
    <w:rsid w:val="009A7F92"/>
    <w:rsid w:val="009B4A6F"/>
    <w:rsid w:val="009B4BA0"/>
    <w:rsid w:val="009B4F1B"/>
    <w:rsid w:val="009B7CF0"/>
    <w:rsid w:val="009B7F6F"/>
    <w:rsid w:val="009C0059"/>
    <w:rsid w:val="009C155D"/>
    <w:rsid w:val="009C1E76"/>
    <w:rsid w:val="009C3553"/>
    <w:rsid w:val="009C37BA"/>
    <w:rsid w:val="009C5E86"/>
    <w:rsid w:val="009C6351"/>
    <w:rsid w:val="009D26F5"/>
    <w:rsid w:val="009D4AD4"/>
    <w:rsid w:val="009D5DF9"/>
    <w:rsid w:val="009D5E01"/>
    <w:rsid w:val="009D73EE"/>
    <w:rsid w:val="009E0BD5"/>
    <w:rsid w:val="009E3CD6"/>
    <w:rsid w:val="009E5AA1"/>
    <w:rsid w:val="009E5BD8"/>
    <w:rsid w:val="009E6999"/>
    <w:rsid w:val="009F09A7"/>
    <w:rsid w:val="009F0C79"/>
    <w:rsid w:val="009F370B"/>
    <w:rsid w:val="00A005D9"/>
    <w:rsid w:val="00A01117"/>
    <w:rsid w:val="00A015E3"/>
    <w:rsid w:val="00A0481F"/>
    <w:rsid w:val="00A05E96"/>
    <w:rsid w:val="00A05F88"/>
    <w:rsid w:val="00A10885"/>
    <w:rsid w:val="00A11CA6"/>
    <w:rsid w:val="00A123D3"/>
    <w:rsid w:val="00A12AB9"/>
    <w:rsid w:val="00A147D7"/>
    <w:rsid w:val="00A15197"/>
    <w:rsid w:val="00A15779"/>
    <w:rsid w:val="00A1639F"/>
    <w:rsid w:val="00A17D83"/>
    <w:rsid w:val="00A17E09"/>
    <w:rsid w:val="00A21F59"/>
    <w:rsid w:val="00A21F5E"/>
    <w:rsid w:val="00A22C6A"/>
    <w:rsid w:val="00A22D87"/>
    <w:rsid w:val="00A22E73"/>
    <w:rsid w:val="00A242DF"/>
    <w:rsid w:val="00A25616"/>
    <w:rsid w:val="00A36DF4"/>
    <w:rsid w:val="00A377F8"/>
    <w:rsid w:val="00A41A6B"/>
    <w:rsid w:val="00A42631"/>
    <w:rsid w:val="00A4289E"/>
    <w:rsid w:val="00A44EF5"/>
    <w:rsid w:val="00A471AD"/>
    <w:rsid w:val="00A51037"/>
    <w:rsid w:val="00A532AA"/>
    <w:rsid w:val="00A54B2E"/>
    <w:rsid w:val="00A553F0"/>
    <w:rsid w:val="00A56778"/>
    <w:rsid w:val="00A60D26"/>
    <w:rsid w:val="00A61DF6"/>
    <w:rsid w:val="00A63CBD"/>
    <w:rsid w:val="00A63F27"/>
    <w:rsid w:val="00A643EF"/>
    <w:rsid w:val="00A64626"/>
    <w:rsid w:val="00A654C6"/>
    <w:rsid w:val="00A666A5"/>
    <w:rsid w:val="00A711F0"/>
    <w:rsid w:val="00A71F75"/>
    <w:rsid w:val="00A7216C"/>
    <w:rsid w:val="00A726CC"/>
    <w:rsid w:val="00A7349E"/>
    <w:rsid w:val="00A73793"/>
    <w:rsid w:val="00A80109"/>
    <w:rsid w:val="00A81EB6"/>
    <w:rsid w:val="00A83D7E"/>
    <w:rsid w:val="00A85025"/>
    <w:rsid w:val="00A86146"/>
    <w:rsid w:val="00A9074C"/>
    <w:rsid w:val="00A91E7F"/>
    <w:rsid w:val="00A929F9"/>
    <w:rsid w:val="00A9383D"/>
    <w:rsid w:val="00A93B7C"/>
    <w:rsid w:val="00A93F64"/>
    <w:rsid w:val="00A95B23"/>
    <w:rsid w:val="00A96E18"/>
    <w:rsid w:val="00A97389"/>
    <w:rsid w:val="00A97F50"/>
    <w:rsid w:val="00AA2BCA"/>
    <w:rsid w:val="00AA327A"/>
    <w:rsid w:val="00AA5150"/>
    <w:rsid w:val="00AA5C02"/>
    <w:rsid w:val="00AB117A"/>
    <w:rsid w:val="00AB19BC"/>
    <w:rsid w:val="00AB1C20"/>
    <w:rsid w:val="00AB2844"/>
    <w:rsid w:val="00AC0B46"/>
    <w:rsid w:val="00AC0CB8"/>
    <w:rsid w:val="00AC2EA2"/>
    <w:rsid w:val="00AC4AA2"/>
    <w:rsid w:val="00AC6990"/>
    <w:rsid w:val="00AC6FD6"/>
    <w:rsid w:val="00AC78F1"/>
    <w:rsid w:val="00AD198B"/>
    <w:rsid w:val="00AD1A06"/>
    <w:rsid w:val="00AD2AEB"/>
    <w:rsid w:val="00AD3BAB"/>
    <w:rsid w:val="00AD3FD1"/>
    <w:rsid w:val="00AD40EB"/>
    <w:rsid w:val="00AD4914"/>
    <w:rsid w:val="00AD708F"/>
    <w:rsid w:val="00AD736E"/>
    <w:rsid w:val="00AE17F5"/>
    <w:rsid w:val="00AE1B4E"/>
    <w:rsid w:val="00AE2358"/>
    <w:rsid w:val="00AE2FE9"/>
    <w:rsid w:val="00AE3D42"/>
    <w:rsid w:val="00AE4E5F"/>
    <w:rsid w:val="00AE61B8"/>
    <w:rsid w:val="00AE69F6"/>
    <w:rsid w:val="00AE73A6"/>
    <w:rsid w:val="00AF067D"/>
    <w:rsid w:val="00AF11CF"/>
    <w:rsid w:val="00AF1408"/>
    <w:rsid w:val="00AF2ED4"/>
    <w:rsid w:val="00AF3FF4"/>
    <w:rsid w:val="00AF436E"/>
    <w:rsid w:val="00AF48B4"/>
    <w:rsid w:val="00AF48F8"/>
    <w:rsid w:val="00AF6CFE"/>
    <w:rsid w:val="00AF772D"/>
    <w:rsid w:val="00B00E49"/>
    <w:rsid w:val="00B020F6"/>
    <w:rsid w:val="00B03535"/>
    <w:rsid w:val="00B038A4"/>
    <w:rsid w:val="00B038F0"/>
    <w:rsid w:val="00B077C4"/>
    <w:rsid w:val="00B11303"/>
    <w:rsid w:val="00B1250B"/>
    <w:rsid w:val="00B1298B"/>
    <w:rsid w:val="00B16F26"/>
    <w:rsid w:val="00B223C9"/>
    <w:rsid w:val="00B23BA1"/>
    <w:rsid w:val="00B25010"/>
    <w:rsid w:val="00B254FF"/>
    <w:rsid w:val="00B25FD4"/>
    <w:rsid w:val="00B26F98"/>
    <w:rsid w:val="00B2729F"/>
    <w:rsid w:val="00B274A3"/>
    <w:rsid w:val="00B301EF"/>
    <w:rsid w:val="00B31433"/>
    <w:rsid w:val="00B32D73"/>
    <w:rsid w:val="00B32F05"/>
    <w:rsid w:val="00B3371B"/>
    <w:rsid w:val="00B36129"/>
    <w:rsid w:val="00B36A6B"/>
    <w:rsid w:val="00B37C62"/>
    <w:rsid w:val="00B37DBB"/>
    <w:rsid w:val="00B37E3E"/>
    <w:rsid w:val="00B4222C"/>
    <w:rsid w:val="00B422DE"/>
    <w:rsid w:val="00B430E0"/>
    <w:rsid w:val="00B43F17"/>
    <w:rsid w:val="00B444CB"/>
    <w:rsid w:val="00B44DF4"/>
    <w:rsid w:val="00B468D0"/>
    <w:rsid w:val="00B50396"/>
    <w:rsid w:val="00B51BB1"/>
    <w:rsid w:val="00B523F7"/>
    <w:rsid w:val="00B5516F"/>
    <w:rsid w:val="00B55C03"/>
    <w:rsid w:val="00B56E2A"/>
    <w:rsid w:val="00B571A2"/>
    <w:rsid w:val="00B571F2"/>
    <w:rsid w:val="00B60704"/>
    <w:rsid w:val="00B60D3C"/>
    <w:rsid w:val="00B614D0"/>
    <w:rsid w:val="00B6176B"/>
    <w:rsid w:val="00B634C6"/>
    <w:rsid w:val="00B651A3"/>
    <w:rsid w:val="00B66597"/>
    <w:rsid w:val="00B70CAB"/>
    <w:rsid w:val="00B710E1"/>
    <w:rsid w:val="00B71CF6"/>
    <w:rsid w:val="00B738D1"/>
    <w:rsid w:val="00B73ED2"/>
    <w:rsid w:val="00B74360"/>
    <w:rsid w:val="00B74B6E"/>
    <w:rsid w:val="00B75805"/>
    <w:rsid w:val="00B82543"/>
    <w:rsid w:val="00B82C78"/>
    <w:rsid w:val="00B83749"/>
    <w:rsid w:val="00B83867"/>
    <w:rsid w:val="00B867C2"/>
    <w:rsid w:val="00B86F8C"/>
    <w:rsid w:val="00B87254"/>
    <w:rsid w:val="00B8780B"/>
    <w:rsid w:val="00B90067"/>
    <w:rsid w:val="00B9056D"/>
    <w:rsid w:val="00B909D1"/>
    <w:rsid w:val="00B921A4"/>
    <w:rsid w:val="00B93FA3"/>
    <w:rsid w:val="00B94983"/>
    <w:rsid w:val="00B95050"/>
    <w:rsid w:val="00B95EDD"/>
    <w:rsid w:val="00B97614"/>
    <w:rsid w:val="00B97856"/>
    <w:rsid w:val="00BA01AC"/>
    <w:rsid w:val="00BA0DB3"/>
    <w:rsid w:val="00BA1258"/>
    <w:rsid w:val="00BA2DD7"/>
    <w:rsid w:val="00BA3E80"/>
    <w:rsid w:val="00BA44A6"/>
    <w:rsid w:val="00BA457B"/>
    <w:rsid w:val="00BA46F0"/>
    <w:rsid w:val="00BA4872"/>
    <w:rsid w:val="00BA6417"/>
    <w:rsid w:val="00BA735B"/>
    <w:rsid w:val="00BA796D"/>
    <w:rsid w:val="00BB025B"/>
    <w:rsid w:val="00BB06C4"/>
    <w:rsid w:val="00BB091C"/>
    <w:rsid w:val="00BB0C53"/>
    <w:rsid w:val="00BB1A40"/>
    <w:rsid w:val="00BB2E28"/>
    <w:rsid w:val="00BB32C5"/>
    <w:rsid w:val="00BB39C0"/>
    <w:rsid w:val="00BB43DF"/>
    <w:rsid w:val="00BB48F0"/>
    <w:rsid w:val="00BB5226"/>
    <w:rsid w:val="00BB6009"/>
    <w:rsid w:val="00BC0509"/>
    <w:rsid w:val="00BC2BDB"/>
    <w:rsid w:val="00BC47A8"/>
    <w:rsid w:val="00BC52C0"/>
    <w:rsid w:val="00BC5621"/>
    <w:rsid w:val="00BC6EAE"/>
    <w:rsid w:val="00BC7BBA"/>
    <w:rsid w:val="00BC7F4B"/>
    <w:rsid w:val="00BD06C3"/>
    <w:rsid w:val="00BD3750"/>
    <w:rsid w:val="00BE0F23"/>
    <w:rsid w:val="00BE2EF1"/>
    <w:rsid w:val="00BE2F64"/>
    <w:rsid w:val="00BE3EB2"/>
    <w:rsid w:val="00BE4191"/>
    <w:rsid w:val="00BE4CF5"/>
    <w:rsid w:val="00BE4F5F"/>
    <w:rsid w:val="00BE597D"/>
    <w:rsid w:val="00BE60CB"/>
    <w:rsid w:val="00BE7F95"/>
    <w:rsid w:val="00BF23E8"/>
    <w:rsid w:val="00BF28C2"/>
    <w:rsid w:val="00BF50A5"/>
    <w:rsid w:val="00BF6453"/>
    <w:rsid w:val="00BF6619"/>
    <w:rsid w:val="00BF74D6"/>
    <w:rsid w:val="00BF7998"/>
    <w:rsid w:val="00C021FD"/>
    <w:rsid w:val="00C03EE6"/>
    <w:rsid w:val="00C04BED"/>
    <w:rsid w:val="00C052BB"/>
    <w:rsid w:val="00C06E87"/>
    <w:rsid w:val="00C1002F"/>
    <w:rsid w:val="00C1033D"/>
    <w:rsid w:val="00C11F61"/>
    <w:rsid w:val="00C13B79"/>
    <w:rsid w:val="00C1494F"/>
    <w:rsid w:val="00C16EC2"/>
    <w:rsid w:val="00C20185"/>
    <w:rsid w:val="00C229E1"/>
    <w:rsid w:val="00C232A4"/>
    <w:rsid w:val="00C274F6"/>
    <w:rsid w:val="00C27F48"/>
    <w:rsid w:val="00C30B09"/>
    <w:rsid w:val="00C337FB"/>
    <w:rsid w:val="00C3502A"/>
    <w:rsid w:val="00C3679E"/>
    <w:rsid w:val="00C367BE"/>
    <w:rsid w:val="00C3687A"/>
    <w:rsid w:val="00C373DF"/>
    <w:rsid w:val="00C378A0"/>
    <w:rsid w:val="00C40003"/>
    <w:rsid w:val="00C40350"/>
    <w:rsid w:val="00C41AF4"/>
    <w:rsid w:val="00C4410F"/>
    <w:rsid w:val="00C45764"/>
    <w:rsid w:val="00C462A6"/>
    <w:rsid w:val="00C46989"/>
    <w:rsid w:val="00C4703D"/>
    <w:rsid w:val="00C501CF"/>
    <w:rsid w:val="00C66C35"/>
    <w:rsid w:val="00C67E41"/>
    <w:rsid w:val="00C70304"/>
    <w:rsid w:val="00C743FF"/>
    <w:rsid w:val="00C74458"/>
    <w:rsid w:val="00C748AE"/>
    <w:rsid w:val="00C759A0"/>
    <w:rsid w:val="00C80825"/>
    <w:rsid w:val="00C823FE"/>
    <w:rsid w:val="00C8630A"/>
    <w:rsid w:val="00C90C8C"/>
    <w:rsid w:val="00C91CE3"/>
    <w:rsid w:val="00C92303"/>
    <w:rsid w:val="00C926F2"/>
    <w:rsid w:val="00C95FBE"/>
    <w:rsid w:val="00C96692"/>
    <w:rsid w:val="00CA0EAE"/>
    <w:rsid w:val="00CA0FF0"/>
    <w:rsid w:val="00CA2A17"/>
    <w:rsid w:val="00CA4533"/>
    <w:rsid w:val="00CA5F14"/>
    <w:rsid w:val="00CA6313"/>
    <w:rsid w:val="00CA6638"/>
    <w:rsid w:val="00CB0D32"/>
    <w:rsid w:val="00CB194A"/>
    <w:rsid w:val="00CB2345"/>
    <w:rsid w:val="00CB256F"/>
    <w:rsid w:val="00CB303D"/>
    <w:rsid w:val="00CB55E8"/>
    <w:rsid w:val="00CB6BEB"/>
    <w:rsid w:val="00CB7BB4"/>
    <w:rsid w:val="00CC0004"/>
    <w:rsid w:val="00CC0060"/>
    <w:rsid w:val="00CC15A8"/>
    <w:rsid w:val="00CC188B"/>
    <w:rsid w:val="00CC1F8B"/>
    <w:rsid w:val="00CC2057"/>
    <w:rsid w:val="00CC496A"/>
    <w:rsid w:val="00CC512B"/>
    <w:rsid w:val="00CC587A"/>
    <w:rsid w:val="00CD04E1"/>
    <w:rsid w:val="00CD1876"/>
    <w:rsid w:val="00CD21DE"/>
    <w:rsid w:val="00CD302B"/>
    <w:rsid w:val="00CD36E7"/>
    <w:rsid w:val="00CD58F4"/>
    <w:rsid w:val="00CE0266"/>
    <w:rsid w:val="00CE041A"/>
    <w:rsid w:val="00CE0E2D"/>
    <w:rsid w:val="00CE2902"/>
    <w:rsid w:val="00CE2EA4"/>
    <w:rsid w:val="00CE3D96"/>
    <w:rsid w:val="00CE5CD1"/>
    <w:rsid w:val="00CE5EF1"/>
    <w:rsid w:val="00CE783F"/>
    <w:rsid w:val="00CF04B8"/>
    <w:rsid w:val="00CF60FC"/>
    <w:rsid w:val="00CF69F8"/>
    <w:rsid w:val="00CF7331"/>
    <w:rsid w:val="00D0189D"/>
    <w:rsid w:val="00D02D08"/>
    <w:rsid w:val="00D0424B"/>
    <w:rsid w:val="00D04F0D"/>
    <w:rsid w:val="00D052C0"/>
    <w:rsid w:val="00D05A63"/>
    <w:rsid w:val="00D05A73"/>
    <w:rsid w:val="00D05BA3"/>
    <w:rsid w:val="00D06456"/>
    <w:rsid w:val="00D100CA"/>
    <w:rsid w:val="00D13693"/>
    <w:rsid w:val="00D149B6"/>
    <w:rsid w:val="00D14CE5"/>
    <w:rsid w:val="00D15137"/>
    <w:rsid w:val="00D15147"/>
    <w:rsid w:val="00D16EF1"/>
    <w:rsid w:val="00D17302"/>
    <w:rsid w:val="00D2013E"/>
    <w:rsid w:val="00D201A9"/>
    <w:rsid w:val="00D208D4"/>
    <w:rsid w:val="00D20BB8"/>
    <w:rsid w:val="00D22EE7"/>
    <w:rsid w:val="00D23B14"/>
    <w:rsid w:val="00D26B53"/>
    <w:rsid w:val="00D337E8"/>
    <w:rsid w:val="00D350AE"/>
    <w:rsid w:val="00D409CC"/>
    <w:rsid w:val="00D4169B"/>
    <w:rsid w:val="00D44054"/>
    <w:rsid w:val="00D4418B"/>
    <w:rsid w:val="00D44C09"/>
    <w:rsid w:val="00D45EF1"/>
    <w:rsid w:val="00D50527"/>
    <w:rsid w:val="00D51C5C"/>
    <w:rsid w:val="00D52A37"/>
    <w:rsid w:val="00D55DFA"/>
    <w:rsid w:val="00D564AE"/>
    <w:rsid w:val="00D567ED"/>
    <w:rsid w:val="00D56C52"/>
    <w:rsid w:val="00D572A9"/>
    <w:rsid w:val="00D61815"/>
    <w:rsid w:val="00D6265B"/>
    <w:rsid w:val="00D63783"/>
    <w:rsid w:val="00D64A00"/>
    <w:rsid w:val="00D709D8"/>
    <w:rsid w:val="00D7175B"/>
    <w:rsid w:val="00D7262E"/>
    <w:rsid w:val="00D733FA"/>
    <w:rsid w:val="00D734DA"/>
    <w:rsid w:val="00D7389B"/>
    <w:rsid w:val="00D73E6F"/>
    <w:rsid w:val="00D7464B"/>
    <w:rsid w:val="00D74F05"/>
    <w:rsid w:val="00D7606E"/>
    <w:rsid w:val="00D77FCE"/>
    <w:rsid w:val="00D80B82"/>
    <w:rsid w:val="00D825F4"/>
    <w:rsid w:val="00D82D6D"/>
    <w:rsid w:val="00D84891"/>
    <w:rsid w:val="00D84E37"/>
    <w:rsid w:val="00D904DC"/>
    <w:rsid w:val="00D921C3"/>
    <w:rsid w:val="00D94BD0"/>
    <w:rsid w:val="00D96CC6"/>
    <w:rsid w:val="00D97DCF"/>
    <w:rsid w:val="00DA0A22"/>
    <w:rsid w:val="00DA1777"/>
    <w:rsid w:val="00DA2759"/>
    <w:rsid w:val="00DA4C18"/>
    <w:rsid w:val="00DA62F3"/>
    <w:rsid w:val="00DA765F"/>
    <w:rsid w:val="00DB0BD7"/>
    <w:rsid w:val="00DB0F47"/>
    <w:rsid w:val="00DB1EA9"/>
    <w:rsid w:val="00DB2ED8"/>
    <w:rsid w:val="00DB486A"/>
    <w:rsid w:val="00DB540C"/>
    <w:rsid w:val="00DB60D0"/>
    <w:rsid w:val="00DC1A6A"/>
    <w:rsid w:val="00DC42A9"/>
    <w:rsid w:val="00DC4DCD"/>
    <w:rsid w:val="00DC4F61"/>
    <w:rsid w:val="00DC5865"/>
    <w:rsid w:val="00DD094C"/>
    <w:rsid w:val="00DD10DE"/>
    <w:rsid w:val="00DD3BD2"/>
    <w:rsid w:val="00DD3E18"/>
    <w:rsid w:val="00DD3E9C"/>
    <w:rsid w:val="00DD42FD"/>
    <w:rsid w:val="00DD4B23"/>
    <w:rsid w:val="00DD5B0C"/>
    <w:rsid w:val="00DE02FF"/>
    <w:rsid w:val="00DE0AEB"/>
    <w:rsid w:val="00DE1393"/>
    <w:rsid w:val="00DE1AF2"/>
    <w:rsid w:val="00DE2AF0"/>
    <w:rsid w:val="00DE4257"/>
    <w:rsid w:val="00DE60F1"/>
    <w:rsid w:val="00DE6C8F"/>
    <w:rsid w:val="00DF1830"/>
    <w:rsid w:val="00DF2C23"/>
    <w:rsid w:val="00DF2E3B"/>
    <w:rsid w:val="00DF4079"/>
    <w:rsid w:val="00DF5BEA"/>
    <w:rsid w:val="00DF7777"/>
    <w:rsid w:val="00DF7E8E"/>
    <w:rsid w:val="00E022FC"/>
    <w:rsid w:val="00E0357B"/>
    <w:rsid w:val="00E04B3A"/>
    <w:rsid w:val="00E04E95"/>
    <w:rsid w:val="00E072CF"/>
    <w:rsid w:val="00E0770E"/>
    <w:rsid w:val="00E10295"/>
    <w:rsid w:val="00E118C8"/>
    <w:rsid w:val="00E125BE"/>
    <w:rsid w:val="00E126DD"/>
    <w:rsid w:val="00E135DB"/>
    <w:rsid w:val="00E13726"/>
    <w:rsid w:val="00E154EC"/>
    <w:rsid w:val="00E17D30"/>
    <w:rsid w:val="00E21F44"/>
    <w:rsid w:val="00E2228F"/>
    <w:rsid w:val="00E2287E"/>
    <w:rsid w:val="00E228AE"/>
    <w:rsid w:val="00E22A23"/>
    <w:rsid w:val="00E23E7B"/>
    <w:rsid w:val="00E23E83"/>
    <w:rsid w:val="00E2419D"/>
    <w:rsid w:val="00E262D6"/>
    <w:rsid w:val="00E265D8"/>
    <w:rsid w:val="00E26D51"/>
    <w:rsid w:val="00E27192"/>
    <w:rsid w:val="00E3228F"/>
    <w:rsid w:val="00E34180"/>
    <w:rsid w:val="00E372A1"/>
    <w:rsid w:val="00E37652"/>
    <w:rsid w:val="00E40B57"/>
    <w:rsid w:val="00E44B3A"/>
    <w:rsid w:val="00E45297"/>
    <w:rsid w:val="00E511B9"/>
    <w:rsid w:val="00E51EB8"/>
    <w:rsid w:val="00E53BF5"/>
    <w:rsid w:val="00E60F0B"/>
    <w:rsid w:val="00E6119B"/>
    <w:rsid w:val="00E61317"/>
    <w:rsid w:val="00E630C2"/>
    <w:rsid w:val="00E639D3"/>
    <w:rsid w:val="00E6602A"/>
    <w:rsid w:val="00E70468"/>
    <w:rsid w:val="00E716BA"/>
    <w:rsid w:val="00E73BA7"/>
    <w:rsid w:val="00E748E0"/>
    <w:rsid w:val="00E7559F"/>
    <w:rsid w:val="00E76373"/>
    <w:rsid w:val="00E767D4"/>
    <w:rsid w:val="00E80C0B"/>
    <w:rsid w:val="00E813B0"/>
    <w:rsid w:val="00E81AA5"/>
    <w:rsid w:val="00E8561D"/>
    <w:rsid w:val="00E868B5"/>
    <w:rsid w:val="00E86F3F"/>
    <w:rsid w:val="00E918A1"/>
    <w:rsid w:val="00E923AC"/>
    <w:rsid w:val="00E9535C"/>
    <w:rsid w:val="00EA00E9"/>
    <w:rsid w:val="00EA09CB"/>
    <w:rsid w:val="00EA3B3B"/>
    <w:rsid w:val="00EA5532"/>
    <w:rsid w:val="00EA5998"/>
    <w:rsid w:val="00EB0C0A"/>
    <w:rsid w:val="00EB2F68"/>
    <w:rsid w:val="00EB6D95"/>
    <w:rsid w:val="00EC0E3E"/>
    <w:rsid w:val="00EC370F"/>
    <w:rsid w:val="00EC5290"/>
    <w:rsid w:val="00EC58DF"/>
    <w:rsid w:val="00EC5CDF"/>
    <w:rsid w:val="00EC6345"/>
    <w:rsid w:val="00EC71F6"/>
    <w:rsid w:val="00EC7B35"/>
    <w:rsid w:val="00ED1575"/>
    <w:rsid w:val="00ED2D96"/>
    <w:rsid w:val="00ED370A"/>
    <w:rsid w:val="00ED50BD"/>
    <w:rsid w:val="00ED57B5"/>
    <w:rsid w:val="00ED5855"/>
    <w:rsid w:val="00ED6B70"/>
    <w:rsid w:val="00EE1B9E"/>
    <w:rsid w:val="00EE2F18"/>
    <w:rsid w:val="00EE3162"/>
    <w:rsid w:val="00EE525C"/>
    <w:rsid w:val="00EE60CB"/>
    <w:rsid w:val="00EE70B1"/>
    <w:rsid w:val="00EF1D65"/>
    <w:rsid w:val="00EF2224"/>
    <w:rsid w:val="00EF3422"/>
    <w:rsid w:val="00EF56DB"/>
    <w:rsid w:val="00EF5B24"/>
    <w:rsid w:val="00EF63BF"/>
    <w:rsid w:val="00EF7139"/>
    <w:rsid w:val="00F00D5E"/>
    <w:rsid w:val="00F00FA1"/>
    <w:rsid w:val="00F01449"/>
    <w:rsid w:val="00F0160E"/>
    <w:rsid w:val="00F01FCF"/>
    <w:rsid w:val="00F0278D"/>
    <w:rsid w:val="00F02C5A"/>
    <w:rsid w:val="00F03951"/>
    <w:rsid w:val="00F045AA"/>
    <w:rsid w:val="00F053F9"/>
    <w:rsid w:val="00F05856"/>
    <w:rsid w:val="00F05C6D"/>
    <w:rsid w:val="00F06665"/>
    <w:rsid w:val="00F06E98"/>
    <w:rsid w:val="00F071A9"/>
    <w:rsid w:val="00F0744F"/>
    <w:rsid w:val="00F11939"/>
    <w:rsid w:val="00F126CA"/>
    <w:rsid w:val="00F175E8"/>
    <w:rsid w:val="00F22950"/>
    <w:rsid w:val="00F25EC7"/>
    <w:rsid w:val="00F25EF0"/>
    <w:rsid w:val="00F2717F"/>
    <w:rsid w:val="00F27737"/>
    <w:rsid w:val="00F31D51"/>
    <w:rsid w:val="00F33BAA"/>
    <w:rsid w:val="00F357A6"/>
    <w:rsid w:val="00F35CCA"/>
    <w:rsid w:val="00F36513"/>
    <w:rsid w:val="00F41717"/>
    <w:rsid w:val="00F4441B"/>
    <w:rsid w:val="00F4557E"/>
    <w:rsid w:val="00F501DC"/>
    <w:rsid w:val="00F5236E"/>
    <w:rsid w:val="00F557BA"/>
    <w:rsid w:val="00F55822"/>
    <w:rsid w:val="00F55D8D"/>
    <w:rsid w:val="00F56C16"/>
    <w:rsid w:val="00F572DF"/>
    <w:rsid w:val="00F57BB0"/>
    <w:rsid w:val="00F61384"/>
    <w:rsid w:val="00F6184C"/>
    <w:rsid w:val="00F61965"/>
    <w:rsid w:val="00F6307A"/>
    <w:rsid w:val="00F638F5"/>
    <w:rsid w:val="00F63E75"/>
    <w:rsid w:val="00F6450C"/>
    <w:rsid w:val="00F662E6"/>
    <w:rsid w:val="00F6668A"/>
    <w:rsid w:val="00F66DD5"/>
    <w:rsid w:val="00F70375"/>
    <w:rsid w:val="00F71E21"/>
    <w:rsid w:val="00F71FBD"/>
    <w:rsid w:val="00F74162"/>
    <w:rsid w:val="00F74273"/>
    <w:rsid w:val="00F7429D"/>
    <w:rsid w:val="00F7685F"/>
    <w:rsid w:val="00F77266"/>
    <w:rsid w:val="00F77448"/>
    <w:rsid w:val="00F805E8"/>
    <w:rsid w:val="00F838C8"/>
    <w:rsid w:val="00F84AC5"/>
    <w:rsid w:val="00F916A9"/>
    <w:rsid w:val="00F919C5"/>
    <w:rsid w:val="00F92AC3"/>
    <w:rsid w:val="00F939A8"/>
    <w:rsid w:val="00F96154"/>
    <w:rsid w:val="00F971A3"/>
    <w:rsid w:val="00F976D6"/>
    <w:rsid w:val="00F97EFC"/>
    <w:rsid w:val="00FA1527"/>
    <w:rsid w:val="00FA22B7"/>
    <w:rsid w:val="00FA2CBF"/>
    <w:rsid w:val="00FA442F"/>
    <w:rsid w:val="00FA449C"/>
    <w:rsid w:val="00FA508F"/>
    <w:rsid w:val="00FA5993"/>
    <w:rsid w:val="00FA703D"/>
    <w:rsid w:val="00FB218B"/>
    <w:rsid w:val="00FB32E1"/>
    <w:rsid w:val="00FB4111"/>
    <w:rsid w:val="00FB4B14"/>
    <w:rsid w:val="00FB4C3B"/>
    <w:rsid w:val="00FB5350"/>
    <w:rsid w:val="00FB652A"/>
    <w:rsid w:val="00FB72CA"/>
    <w:rsid w:val="00FB7C81"/>
    <w:rsid w:val="00FC1002"/>
    <w:rsid w:val="00FC147B"/>
    <w:rsid w:val="00FC14A0"/>
    <w:rsid w:val="00FC30AC"/>
    <w:rsid w:val="00FC397D"/>
    <w:rsid w:val="00FC59B8"/>
    <w:rsid w:val="00FC6653"/>
    <w:rsid w:val="00FC685D"/>
    <w:rsid w:val="00FC7F75"/>
    <w:rsid w:val="00FD1A7F"/>
    <w:rsid w:val="00FD2734"/>
    <w:rsid w:val="00FD2B39"/>
    <w:rsid w:val="00FD37DB"/>
    <w:rsid w:val="00FD3EDA"/>
    <w:rsid w:val="00FD4E38"/>
    <w:rsid w:val="00FD7562"/>
    <w:rsid w:val="00FD7F02"/>
    <w:rsid w:val="00FE05BE"/>
    <w:rsid w:val="00FE0D3B"/>
    <w:rsid w:val="00FE0DA3"/>
    <w:rsid w:val="00FE1988"/>
    <w:rsid w:val="00FE247A"/>
    <w:rsid w:val="00FE5C5E"/>
    <w:rsid w:val="00FE6F27"/>
    <w:rsid w:val="00FE6FDC"/>
    <w:rsid w:val="00FE70D6"/>
    <w:rsid w:val="00FE7853"/>
    <w:rsid w:val="00FF1457"/>
    <w:rsid w:val="00FF3AF9"/>
    <w:rsid w:val="00FF3B77"/>
    <w:rsid w:val="00FF3C92"/>
    <w:rsid w:val="00FF4EC5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27090C"/>
  <w15:docId w15:val="{9C263285-4F2E-4221-B2B9-4F249506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EE"/>
    <w:pPr>
      <w:widowContro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AE73A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89221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AE73A6"/>
    <w:pPr>
      <w:ind w:firstLine="480"/>
      <w:jc w:val="both"/>
    </w:pPr>
  </w:style>
  <w:style w:type="character" w:customStyle="1" w:styleId="a4">
    <w:name w:val="本文縮排 字元"/>
    <w:basedOn w:val="a0"/>
    <w:link w:val="a3"/>
    <w:uiPriority w:val="99"/>
    <w:semiHidden/>
    <w:rsid w:val="00892215"/>
    <w:rPr>
      <w:szCs w:val="20"/>
    </w:rPr>
  </w:style>
  <w:style w:type="paragraph" w:styleId="21">
    <w:name w:val="Body Text Indent 2"/>
    <w:basedOn w:val="a"/>
    <w:link w:val="22"/>
    <w:uiPriority w:val="99"/>
    <w:rsid w:val="00AE73A6"/>
    <w:pPr>
      <w:ind w:firstLine="540"/>
      <w:jc w:val="both"/>
    </w:pPr>
  </w:style>
  <w:style w:type="character" w:customStyle="1" w:styleId="22">
    <w:name w:val="本文縮排 2 字元"/>
    <w:basedOn w:val="a0"/>
    <w:link w:val="21"/>
    <w:uiPriority w:val="99"/>
    <w:semiHidden/>
    <w:rsid w:val="00892215"/>
    <w:rPr>
      <w:szCs w:val="20"/>
    </w:rPr>
  </w:style>
  <w:style w:type="paragraph" w:styleId="3">
    <w:name w:val="Body Text Indent 3"/>
    <w:basedOn w:val="a"/>
    <w:link w:val="30"/>
    <w:uiPriority w:val="99"/>
    <w:rsid w:val="00AE73A6"/>
    <w:pPr>
      <w:ind w:left="480"/>
    </w:pPr>
  </w:style>
  <w:style w:type="character" w:customStyle="1" w:styleId="30">
    <w:name w:val="本文縮排 3 字元"/>
    <w:basedOn w:val="a0"/>
    <w:link w:val="3"/>
    <w:uiPriority w:val="99"/>
    <w:semiHidden/>
    <w:rsid w:val="00892215"/>
    <w:rPr>
      <w:sz w:val="16"/>
      <w:szCs w:val="16"/>
    </w:rPr>
  </w:style>
  <w:style w:type="paragraph" w:styleId="a5">
    <w:name w:val="footer"/>
    <w:basedOn w:val="a"/>
    <w:link w:val="a6"/>
    <w:uiPriority w:val="99"/>
    <w:rsid w:val="00AE73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892215"/>
    <w:rPr>
      <w:sz w:val="20"/>
      <w:szCs w:val="20"/>
    </w:rPr>
  </w:style>
  <w:style w:type="character" w:styleId="a7">
    <w:name w:val="page number"/>
    <w:basedOn w:val="a0"/>
    <w:uiPriority w:val="99"/>
    <w:rsid w:val="00AE73A6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AE73A6"/>
    <w:pPr>
      <w:adjustRightInd w:val="0"/>
      <w:jc w:val="center"/>
      <w:textAlignment w:val="baseline"/>
    </w:pPr>
  </w:style>
  <w:style w:type="character" w:customStyle="1" w:styleId="a9">
    <w:name w:val="註釋標題 字元"/>
    <w:basedOn w:val="a0"/>
    <w:link w:val="a8"/>
    <w:uiPriority w:val="99"/>
    <w:semiHidden/>
    <w:rsid w:val="00892215"/>
    <w:rPr>
      <w:szCs w:val="20"/>
    </w:rPr>
  </w:style>
  <w:style w:type="character" w:styleId="aa">
    <w:name w:val="Hyperlink"/>
    <w:basedOn w:val="a0"/>
    <w:uiPriority w:val="99"/>
    <w:rsid w:val="00AE73A6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sid w:val="00AE73A6"/>
    <w:rPr>
      <w:rFonts w:cs="Times New Roman"/>
      <w:color w:val="800080"/>
      <w:u w:val="single"/>
    </w:rPr>
  </w:style>
  <w:style w:type="paragraph" w:styleId="ac">
    <w:name w:val="header"/>
    <w:basedOn w:val="a"/>
    <w:link w:val="ad"/>
    <w:uiPriority w:val="99"/>
    <w:rsid w:val="00AE73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semiHidden/>
    <w:rsid w:val="00892215"/>
    <w:rPr>
      <w:sz w:val="20"/>
      <w:szCs w:val="20"/>
    </w:rPr>
  </w:style>
  <w:style w:type="paragraph" w:styleId="1">
    <w:name w:val="index 1"/>
    <w:basedOn w:val="a"/>
    <w:next w:val="a"/>
    <w:autoRedefine/>
    <w:uiPriority w:val="99"/>
    <w:semiHidden/>
    <w:rsid w:val="00B32D73"/>
    <w:pPr>
      <w:snapToGrid w:val="0"/>
    </w:pPr>
    <w:rPr>
      <w:rFonts w:ascii="標楷體" w:eastAsia="標楷體" w:hAnsi="標楷體"/>
      <w:kern w:val="0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9E5AA1"/>
    <w:rPr>
      <w:rFonts w:ascii="Arial" w:hAnsi="Arial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92215"/>
    <w:rPr>
      <w:rFonts w:asciiTheme="majorHAnsi" w:eastAsiaTheme="majorEastAsia" w:hAnsiTheme="majorHAnsi" w:cstheme="majorBidi"/>
      <w:sz w:val="0"/>
      <w:szCs w:val="0"/>
    </w:rPr>
  </w:style>
  <w:style w:type="character" w:styleId="af0">
    <w:name w:val="Placeholder Text"/>
    <w:basedOn w:val="a0"/>
    <w:uiPriority w:val="99"/>
    <w:semiHidden/>
    <w:rsid w:val="0044670F"/>
    <w:rPr>
      <w:color w:val="808080"/>
    </w:rPr>
  </w:style>
  <w:style w:type="table" w:styleId="af1">
    <w:name w:val="Table Grid"/>
    <w:basedOn w:val="a1"/>
    <w:locked/>
    <w:rsid w:val="00097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F798A"/>
    <w:pPr>
      <w:ind w:leftChars="200" w:left="480"/>
    </w:pPr>
  </w:style>
  <w:style w:type="character" w:customStyle="1" w:styleId="ng-binding">
    <w:name w:val="ng-binding"/>
    <w:basedOn w:val="a0"/>
    <w:rsid w:val="00E3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02&#32317;&#21209;&#20027;&#20219;1030728\03.&#34892;&#20107;&#26310;&#12289;&#26371;&#35696;\1.&#34892;&#20107;&#26310;.&#36650;&#20540;\103&#34892;&#20107;&#26310;\103-1&#34892;&#20107;&#26310;(&#32317;&#21209;&#34389;)10308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E8EA-1D69-4A2F-B40C-A5E458F7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103-1行事曆(總務處)1030808.dotx</Template>
  <TotalTime>31</TotalTime>
  <Pages>2</Pages>
  <Words>764</Words>
  <Characters>4355</Characters>
  <Application>Microsoft Office Word</Application>
  <DocSecurity>0</DocSecurity>
  <Lines>36</Lines>
  <Paragraphs>10</Paragraphs>
  <ScaleCrop>false</ScaleCrop>
  <Company>clps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新莊市昌隆國民小學八十九學年度第一學期行事曆</dc:title>
  <dc:creator>hong</dc:creator>
  <cp:lastModifiedBy>user</cp:lastModifiedBy>
  <cp:revision>35</cp:revision>
  <cp:lastPrinted>2018-08-22T04:03:00Z</cp:lastPrinted>
  <dcterms:created xsi:type="dcterms:W3CDTF">2018-08-14T04:06:00Z</dcterms:created>
  <dcterms:modified xsi:type="dcterms:W3CDTF">2018-08-30T03:58:00Z</dcterms:modified>
</cp:coreProperties>
</file>